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176F" w:rsidR="339651AB" w:rsidP="00F9176F" w:rsidRDefault="007402E8" w14:paraId="455B3918" w14:textId="77777777">
      <w:pPr>
        <w:pStyle w:val="Heading1"/>
      </w:pPr>
      <w:sdt>
        <w:sdtPr>
          <w:id w:val="-752200065"/>
          <w:placeholder>
            <w:docPart w:val="203320565DFF40FC8458742D21FAF1FA"/>
          </w:placeholder>
          <w:showingPlcHdr/>
          <w15:appearance w15:val="hidden"/>
        </w:sdtPr>
        <w:sdtEndPr/>
        <w:sdtContent>
          <w:r w:rsidRPr="00F9176F" w:rsidR="00F9176F">
            <w:t>Full Name</w:t>
          </w:r>
        </w:sdtContent>
      </w:sdt>
      <w:r w:rsidRPr="00F9176F" w:rsidR="00F9176F">
        <w:t xml:space="preserve"> </w:t>
      </w:r>
    </w:p>
    <w:p w:rsidRPr="002073B6" w:rsidR="00DC490D" w:rsidP="002073B6" w:rsidRDefault="007402E8" w14:paraId="57AA1F77" w14:textId="348F5184">
      <w:pPr>
        <w:pStyle w:val="ContactInfo"/>
      </w:pPr>
      <w:sdt>
        <w:sdtPr>
          <w:id w:val="1088194590"/>
          <w15:appearance w15:val="hidden"/>
          <w:placeholder>
            <w:docPart w:val="67EA2099875B4204A3053C4B72B21137"/>
          </w:placeholder>
        </w:sdtPr>
        <w:sdtContent>
          <w:r w:rsidR="3617E101">
            <w:rPr/>
            <w:t xml:space="preserve">yourname@example.com </w:t>
          </w:r>
          <w:r w:rsidR="3617E101">
            <w:rPr/>
            <w:t>• (</w:t>
          </w:r>
        </w:sdtContent>
      </w:sdt>
      <w:sdt>
        <w:sdtPr>
          <w:id w:val="249624552"/>
          <w15:appearance w15:val="hidden"/>
          <w:showingPlcHdr/>
          <w:placeholder>
            <w:docPart w:val="11AA2E574D004059BB3648A50AA63533"/>
          </w:placeholder>
        </w:sdtPr>
        <w:sdtContent>
          <w:r w:rsidR="00F9176F">
            <w:rPr/>
            <w:t>123) 456</w:t>
          </w:r>
          <w:r w:rsidRPr="495FDF84" w:rsidR="00F9176F">
            <w:rPr>
              <w:rFonts w:ascii="Cambria Math" w:hAnsi="Cambria Math" w:cs="Cambria Math"/>
            </w:rPr>
            <w:t>‐</w:t>
          </w:r>
          <w:r w:rsidR="00F9176F">
            <w:rPr/>
            <w:t>7890</w:t>
          </w:r>
        </w:sdtContent>
      </w:sdt>
      <w:r w:rsidR="5137D887">
        <w:rPr/>
        <w:t xml:space="preserve"> </w:t>
      </w:r>
      <w:r w:rsidR="3C68769B">
        <w:rPr/>
        <w:t>• LinkedIn URL</w:t>
      </w:r>
    </w:p>
    <w:tbl>
      <w:tblPr>
        <w:tblW w:w="9360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Pr="00316C32" w:rsidR="00316C32" w:rsidTr="000B4CAB" w14:paraId="129E82F6" w14:textId="77777777">
        <w:tc>
          <w:tcPr>
            <w:tcW w:w="9360" w:type="dxa"/>
          </w:tcPr>
          <w:p w:rsidRPr="00316C32" w:rsidR="00316C32" w:rsidP="005303C3" w:rsidRDefault="007402E8" w14:paraId="3485F897" w14:textId="77777777">
            <w:pPr>
              <w:pStyle w:val="Heading2"/>
            </w:pPr>
            <w:sdt>
              <w:sdtPr>
                <w:id w:val="1641067621"/>
                <w:placeholder>
                  <w:docPart w:val="CB8AD757836D4AEE969CFE6199EC9C0E"/>
                </w:placeholder>
                <w:showingPlcHdr/>
                <w15:appearance w15:val="hidden"/>
              </w:sdtPr>
              <w:sdtEndPr/>
              <w:sdtContent>
                <w:r w:rsidRPr="00316C32" w:rsidR="00316C32">
                  <w:t>Education</w:t>
                </w:r>
              </w:sdtContent>
            </w:sdt>
            <w:r w:rsidRPr="00316C32" w:rsidR="00316C32">
              <w:t xml:space="preserve"> </w:t>
            </w:r>
          </w:p>
        </w:tc>
      </w:tr>
    </w:tbl>
    <w:p w:rsidR="00316C32" w:rsidP="00316C32" w:rsidRDefault="00316C32" w14:paraId="6612E37E" w14:textId="77777777">
      <w:pPr>
        <w:pStyle w:val="Spacebetweentables"/>
      </w:pPr>
    </w:p>
    <w:tbl>
      <w:tblPr>
        <w:tblW w:w="9395" w:type="dxa"/>
        <w:tblLook w:val="0600" w:firstRow="0" w:lastRow="0" w:firstColumn="0" w:lastColumn="0" w:noHBand="1" w:noVBand="1"/>
      </w:tblPr>
      <w:tblGrid>
        <w:gridCol w:w="7510"/>
        <w:gridCol w:w="1885"/>
      </w:tblGrid>
      <w:tr w:rsidRPr="00EF2B8F" w:rsidR="00315D21" w:rsidTr="00316C32" w14:paraId="101F04AF" w14:textId="77777777">
        <w:trPr>
          <w:trHeight w:val="265"/>
        </w:trPr>
        <w:tc>
          <w:tcPr>
            <w:tcW w:w="7510" w:type="dxa"/>
          </w:tcPr>
          <w:p w:rsidRPr="00EF2B8F" w:rsidR="004D6840" w:rsidP="00F9176F" w:rsidRDefault="007402E8" w14:paraId="7DAE4797" w14:textId="77777777">
            <w:pPr>
              <w:rPr>
                <w:sz w:val="19"/>
                <w:szCs w:val="19"/>
              </w:rPr>
            </w:pPr>
            <w:sdt>
              <w:sdtPr>
                <w:id w:val="45496717"/>
                <w:placeholder>
                  <w:docPart w:val="ED9AC1ADBAE34F44A8C61F4262401898"/>
                </w:placeholder>
                <w:showingPlcHdr/>
                <w15:appearance w15:val="hidden"/>
              </w:sdtPr>
              <w:sdtEndPr/>
              <w:sdtContent>
                <w:r w:rsidRPr="00F9176F" w:rsidR="00F9176F">
                  <w:t>College</w:t>
                </w:r>
              </w:sdtContent>
            </w:sdt>
            <w:r w:rsidRPr="342F38E0" w:rsidR="004D6840">
              <w:t xml:space="preserve">, </w:t>
            </w:r>
            <w:sdt>
              <w:sdtPr>
                <w:id w:val="-385643752"/>
                <w:placeholder>
                  <w:docPart w:val="127C6021323E437A930DF6E186EEE5D4"/>
                </w:placeholder>
                <w:showingPlcHdr/>
                <w15:appearance w15:val="hidden"/>
              </w:sdtPr>
              <w:sdtEndPr/>
              <w:sdtContent>
                <w:r w:rsidRPr="00F9176F" w:rsidR="00F9176F">
                  <w:t>location</w:t>
                </w:r>
              </w:sdtContent>
            </w:sdt>
          </w:p>
        </w:tc>
        <w:tc>
          <w:tcPr>
            <w:tcW w:w="1885" w:type="dxa"/>
          </w:tcPr>
          <w:p w:rsidRPr="00EF2B8F" w:rsidR="004D6840" w:rsidP="00F9176F" w:rsidRDefault="007402E8" w14:paraId="21FD5E7F" w14:textId="77777777">
            <w:pPr>
              <w:jc w:val="right"/>
            </w:pPr>
            <w:sdt>
              <w:sdtPr>
                <w:id w:val="-2025473700"/>
                <w:placeholder>
                  <w:docPart w:val="CB7986649B5245A695180803F2E7BEFD"/>
                </w:placeholder>
                <w:showingPlcHdr/>
                <w15:appearance w15:val="hidden"/>
              </w:sdtPr>
              <w:sdtEndPr/>
              <w:sdtContent>
                <w:r w:rsidRPr="00F9176F" w:rsidR="00F9176F">
                  <w:t>Graduation year</w:t>
                </w:r>
              </w:sdtContent>
            </w:sdt>
            <w:r w:rsidR="00F9176F">
              <w:t xml:space="preserve"> </w:t>
            </w:r>
          </w:p>
        </w:tc>
      </w:tr>
    </w:tbl>
    <w:p w:rsidRPr="000B4CAB" w:rsidR="633BCDEC" w:rsidP="495FDF84" w:rsidRDefault="007402E8" w14:paraId="11035930" w14:textId="0B28F53A">
      <w:pPr>
        <w:pStyle w:val="Collegeinfo"/>
        <w:numPr>
          <w:numId w:val="0"/>
        </w:numPr>
      </w:pPr>
      <w:sdt>
        <w:sdtPr>
          <w:id w:val="-489098067"/>
          <w15:appearance w15:val="hidden"/>
          <w:placeholder>
            <w:docPart w:val="0FA7E4C2B9AE4B1BA94EB482AAADDF13"/>
          </w:placeholder>
        </w:sdtPr>
        <w:sdtContent>
          <w:r w:rsidR="71F6298E">
            <w:rPr/>
            <w:t>Degree</w:t>
          </w:r>
        </w:sdtContent>
      </w:sdt>
    </w:p>
    <w:p w:rsidR="00DC490D" w:rsidP="495FDF84" w:rsidRDefault="00DC490D" w14:paraId="1EF3EA90" w14:textId="5B47498D">
      <w:pPr>
        <w:pStyle w:val="Collegeinfo"/>
        <w:numPr>
          <w:numId w:val="0"/>
        </w:numPr>
      </w:pPr>
      <w:sdt>
        <w:sdtPr>
          <w:id w:val="1524516066"/>
          <w15:appearance w15:val="hidden"/>
          <w:showingPlcHdr/>
          <w:placeholder>
            <w:docPart w:val="2A3CB7A9384548A89FDC34252413E686"/>
          </w:placeholder>
        </w:sdtPr>
        <w:sdtContent>
          <w:r w:rsidR="000B4CAB">
            <w:rPr/>
            <w:t>Relevant course work:</w:t>
          </w:r>
        </w:sdtContent>
      </w:sdt>
    </w:p>
    <w:tbl>
      <w:tblPr>
        <w:tblW w:w="9360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Pr="00316C32" w:rsidR="00316C32" w:rsidTr="000B4CAB" w14:paraId="084A6F92" w14:textId="77777777">
        <w:tc>
          <w:tcPr>
            <w:tcW w:w="9360" w:type="dxa"/>
          </w:tcPr>
          <w:p w:rsidRPr="00316C32" w:rsidR="00316C32" w:rsidP="00191303" w:rsidRDefault="007402E8" w14:paraId="0E7A6391" w14:textId="77777777">
            <w:pPr>
              <w:pStyle w:val="Heading2"/>
            </w:pPr>
            <w:sdt>
              <w:sdtPr>
                <w:id w:val="-175196576"/>
                <w:placeholder>
                  <w:docPart w:val="1E65E56C7CB847B4A01A596368DC021C"/>
                </w:placeholder>
                <w:showingPlcHdr/>
                <w15:appearance w15:val="hidden"/>
              </w:sdtPr>
              <w:sdtEndPr/>
              <w:sdtContent>
                <w:r w:rsidRPr="00F9176F" w:rsidR="00316C32">
                  <w:t>Professional experience</w:t>
                </w:r>
              </w:sdtContent>
            </w:sdt>
            <w:r w:rsidRPr="00316C32" w:rsidR="00316C32">
              <w:t xml:space="preserve"> </w:t>
            </w:r>
          </w:p>
        </w:tc>
      </w:tr>
    </w:tbl>
    <w:p w:rsidR="00316C32" w:rsidP="00316C32" w:rsidRDefault="00316C32" w14:paraId="2AA6E8DD" w14:textId="77777777">
      <w:pPr>
        <w:pStyle w:val="Spacebetweentables"/>
      </w:pPr>
    </w:p>
    <w:tbl>
      <w:tblPr>
        <w:tblStyle w:val="TableGrid"/>
        <w:tblW w:w="940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20"/>
        <w:gridCol w:w="1887"/>
      </w:tblGrid>
      <w:tr w:rsidRPr="00EF2B8F" w:rsidR="007D1F1C" w:rsidTr="342F38E0" w14:paraId="4D7884D4" w14:textId="77777777">
        <w:trPr>
          <w:trHeight w:val="263"/>
        </w:trPr>
        <w:tc>
          <w:tcPr>
            <w:tcW w:w="7520" w:type="dxa"/>
            <w:tcBorders>
              <w:top w:val="nil"/>
              <w:left w:val="nil"/>
              <w:bottom w:val="nil"/>
            </w:tcBorders>
          </w:tcPr>
          <w:p w:rsidRPr="00EF2B8F" w:rsidR="007D1F1C" w:rsidP="00662603" w:rsidRDefault="007402E8" w14:paraId="6040424C" w14:textId="77777777">
            <w:sdt>
              <w:sdtPr>
                <w:id w:val="-1496251119"/>
                <w:placeholder>
                  <w:docPart w:val="0A87B5D759894452BECF48A23EED009B"/>
                </w:placeholder>
                <w:showingPlcHdr/>
                <w15:appearance w15:val="hidden"/>
              </w:sdtPr>
              <w:sdtEndPr/>
              <w:sdtContent>
                <w:r w:rsidR="00F9176F">
                  <w:t>Company</w:t>
                </w:r>
              </w:sdtContent>
            </w:sdt>
            <w:r w:rsidRPr="00F9176F" w:rsidR="00F9176F">
              <w:t xml:space="preserve">, </w:t>
            </w:r>
            <w:sdt>
              <w:sdtPr>
                <w:id w:val="-1175656557"/>
                <w:placeholder>
                  <w:docPart w:val="EDD101AD711D44479BA5652563C5F371"/>
                </w:placeholder>
                <w:showingPlcHdr/>
                <w15:appearance w15:val="hidden"/>
              </w:sdtPr>
              <w:sdtEndPr/>
              <w:sdtContent>
                <w:r w:rsidRPr="00F9176F" w:rsidR="00F9176F">
                  <w:t>location</w:t>
                </w:r>
              </w:sdtContent>
            </w:sdt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Pr="00EF74BA" w:rsidR="007D1F1C" w:rsidP="00662603" w:rsidRDefault="007402E8" w14:paraId="1C3C398D" w14:textId="77777777">
            <w:pPr>
              <w:jc w:val="right"/>
            </w:pPr>
            <w:sdt>
              <w:sdtPr>
                <w:id w:val="177940288"/>
                <w:placeholder>
                  <w:docPart w:val="EF375E8A7BC4415C82675E05DFFA3485"/>
                </w:placeholder>
                <w:showingPlcHdr/>
                <w15:appearance w15:val="hidden"/>
              </w:sdtPr>
              <w:sdtEndPr/>
              <w:sdtContent>
                <w:r w:rsidR="00F9176F">
                  <w:t>Month Year</w:t>
                </w:r>
              </w:sdtContent>
            </w:sdt>
          </w:p>
        </w:tc>
      </w:tr>
    </w:tbl>
    <w:p w:rsidRPr="00F9176F" w:rsidR="009F638A" w:rsidP="00F9176F" w:rsidRDefault="007402E8" w14:paraId="238C921C" w14:textId="77777777">
      <w:pPr>
        <w:pStyle w:val="Heading3"/>
      </w:pPr>
      <w:sdt>
        <w:sdtPr>
          <w:id w:val="688344823"/>
          <w:placeholder>
            <w:docPart w:val="E140BC4A7C6649358C9D3FB722C85C92"/>
          </w:placeholder>
          <w:showingPlcHdr/>
          <w15:appearance w15:val="hidden"/>
        </w:sdtPr>
        <w:sdtEndPr/>
        <w:sdtContent>
          <w:r w:rsidRPr="00F9176F" w:rsidR="00F9176F">
            <w:t>Role</w:t>
          </w:r>
        </w:sdtContent>
      </w:sdt>
      <w:r w:rsidRPr="00F9176F" w:rsidR="00F9176F">
        <w:t xml:space="preserve"> </w:t>
      </w:r>
    </w:p>
    <w:sdt>
      <w:sdtPr>
        <w:id w:val="-1934735192"/>
        <w:placeholder>
          <w:docPart w:val="1B4668856A20493CA31935C7FFE57CFB"/>
        </w:placeholder>
        <w:showingPlcHdr/>
        <w15:appearance w15:val="hidden"/>
      </w:sdtPr>
      <w:sdtEndPr/>
      <w:sdtContent>
        <w:p w:rsidRPr="00316C32" w:rsidR="00F9176F" w:rsidP="00316C32" w:rsidRDefault="00F9176F" w14:paraId="62CDEE86" w14:textId="77777777">
          <w:pPr>
            <w:pStyle w:val="ListBullet"/>
          </w:pPr>
          <w:r w:rsidRPr="00316C32">
            <w:t>Describe what you did and what your impact was</w:t>
          </w:r>
        </w:p>
        <w:p w:rsidRPr="00316C32" w:rsidR="00595227" w:rsidP="00316C32" w:rsidRDefault="00F9176F" w14:paraId="114466EB" w14:textId="77777777">
          <w:pPr>
            <w:pStyle w:val="ListBullet"/>
          </w:pPr>
          <w:r w:rsidRPr="00316C32">
            <w:t>Remember to be concise</w:t>
          </w:r>
        </w:p>
      </w:sdtContent>
    </w:sdt>
    <w:tbl>
      <w:tblPr>
        <w:tblStyle w:val="TableGrid"/>
        <w:tblW w:w="9419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F9176F" w:rsidTr="342F38E0" w14:paraId="1A3420B0" w14:textId="77777777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:rsidR="00F9176F" w:rsidP="00F9176F" w:rsidRDefault="007402E8" w14:paraId="082D0FDB" w14:textId="77777777">
            <w:sdt>
              <w:sdtPr>
                <w:id w:val="-1979754204"/>
                <w:placeholder>
                  <w:docPart w:val="930C6F2D60C94046AB3354AC780F8A5B"/>
                </w:placeholder>
                <w:showingPlcHdr/>
                <w15:appearance w15:val="hidden"/>
              </w:sdtPr>
              <w:sdtEndPr/>
              <w:sdtContent>
                <w:r w:rsidR="00F9176F">
                  <w:t>Company</w:t>
                </w:r>
              </w:sdtContent>
            </w:sdt>
            <w:r w:rsidRPr="00F9176F" w:rsidR="00F9176F">
              <w:t xml:space="preserve">, </w:t>
            </w:r>
            <w:sdt>
              <w:sdtPr>
                <w:id w:val="403583005"/>
                <w:placeholder>
                  <w:docPart w:val="A987C069F8304A2EBC4E82D42FB84101"/>
                </w:placeholder>
                <w:showingPlcHdr/>
                <w15:appearance w15:val="hidden"/>
              </w:sdtPr>
              <w:sdtEndPr/>
              <w:sdtContent>
                <w:r w:rsidRPr="00F9176F" w:rsidR="00F9176F">
                  <w:t>location</w:t>
                </w:r>
              </w:sdtContent>
            </w:sdt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:rsidR="00F9176F" w:rsidP="00F9176F" w:rsidRDefault="007402E8" w14:paraId="43C5E6CD" w14:textId="77777777">
            <w:pPr>
              <w:jc w:val="right"/>
            </w:pPr>
            <w:sdt>
              <w:sdtPr>
                <w:id w:val="250169745"/>
                <w:placeholder>
                  <w:docPart w:val="77379CB5535244AC8E80E9FAAEDCCEB0"/>
                </w:placeholder>
                <w:showingPlcHdr/>
                <w15:appearance w15:val="hidden"/>
              </w:sdtPr>
              <w:sdtEndPr/>
              <w:sdtContent>
                <w:r w:rsidR="00F9176F">
                  <w:t>Month Year</w:t>
                </w:r>
              </w:sdtContent>
            </w:sdt>
          </w:p>
        </w:tc>
      </w:tr>
    </w:tbl>
    <w:p w:rsidRPr="00F9176F" w:rsidR="00316C32" w:rsidP="00316C32" w:rsidRDefault="007402E8" w14:paraId="5CD6CE16" w14:textId="77777777">
      <w:pPr>
        <w:pStyle w:val="Heading3"/>
      </w:pPr>
      <w:sdt>
        <w:sdtPr>
          <w:id w:val="796271444"/>
          <w:placeholder>
            <w:docPart w:val="C427EEF3ECA94F58AF5E468C6E7AC70C"/>
          </w:placeholder>
          <w:showingPlcHdr/>
          <w15:appearance w15:val="hidden"/>
        </w:sdtPr>
        <w:sdtEndPr/>
        <w:sdtContent>
          <w:r w:rsidRPr="00F9176F" w:rsidR="00316C32">
            <w:t>Role</w:t>
          </w:r>
        </w:sdtContent>
      </w:sdt>
      <w:r w:rsidRPr="00F9176F" w:rsidR="00316C32">
        <w:t xml:space="preserve"> </w:t>
      </w:r>
    </w:p>
    <w:sdt>
      <w:sdtPr>
        <w:id w:val="983819164"/>
        <w:placeholder>
          <w:docPart w:val="07BBF49CFED747548BC049FB5B59E75A"/>
        </w:placeholder>
        <w:showingPlcHdr/>
        <w15:appearance w15:val="hidden"/>
      </w:sdtPr>
      <w:sdtEndPr/>
      <w:sdtContent>
        <w:p w:rsidRPr="00316C32" w:rsidR="00917497" w:rsidP="00316C32" w:rsidRDefault="00316C32" w14:paraId="37AD0D24" w14:textId="77777777">
          <w:pPr>
            <w:pStyle w:val="ListBullet"/>
          </w:pPr>
          <w:r w:rsidRPr="00316C32">
            <w:t>Describe what you did and what your impact was</w:t>
          </w:r>
        </w:p>
      </w:sdtContent>
    </w:sdt>
    <w:tbl>
      <w:tblPr>
        <w:tblStyle w:val="TableGrid"/>
        <w:tblW w:w="9406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:rsidTr="342F38E0" w14:paraId="17B7ED9A" w14:textId="77777777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:rsidRPr="005F155B" w:rsidR="00F9176F" w:rsidP="00F9176F" w:rsidRDefault="007402E8" w14:paraId="04DDEE2E" w14:textId="77777777">
            <w:sdt>
              <w:sdtPr>
                <w:id w:val="-1656602224"/>
                <w:placeholder>
                  <w:docPart w:val="7D4CC57CB1904AB28835FBE6FF87C1CF"/>
                </w:placeholder>
                <w:showingPlcHdr/>
                <w15:appearance w15:val="hidden"/>
              </w:sdtPr>
              <w:sdtEndPr/>
              <w:sdtContent>
                <w:r w:rsidR="00F9176F">
                  <w:t>Company</w:t>
                </w:r>
              </w:sdtContent>
            </w:sdt>
            <w:r w:rsidRPr="00F9176F" w:rsidR="00F9176F">
              <w:t xml:space="preserve">, </w:t>
            </w:r>
            <w:sdt>
              <w:sdtPr>
                <w:id w:val="-1874226633"/>
                <w:placeholder>
                  <w:docPart w:val="C837F4C2A7624AC5B316E37F3506D414"/>
                </w:placeholder>
                <w:showingPlcHdr/>
                <w15:appearance w15:val="hidden"/>
              </w:sdtPr>
              <w:sdtEndPr/>
              <w:sdtContent>
                <w:r w:rsidRPr="00F9176F" w:rsidR="00F9176F">
                  <w:t>location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:rsidR="00F9176F" w:rsidP="00F9176F" w:rsidRDefault="007402E8" w14:paraId="510714DB" w14:textId="77777777">
            <w:pPr>
              <w:jc w:val="right"/>
            </w:pPr>
            <w:sdt>
              <w:sdtPr>
                <w:id w:val="-1442678937"/>
                <w:placeholder>
                  <w:docPart w:val="CB6FFA136C3B488A8A39BB879828F1C6"/>
                </w:placeholder>
                <w:showingPlcHdr/>
                <w15:appearance w15:val="hidden"/>
              </w:sdtPr>
              <w:sdtEndPr/>
              <w:sdtContent>
                <w:r w:rsidR="00F9176F">
                  <w:t>Month Year</w:t>
                </w:r>
              </w:sdtContent>
            </w:sdt>
          </w:p>
        </w:tc>
      </w:tr>
    </w:tbl>
    <w:p w:rsidRPr="00F9176F" w:rsidR="00316C32" w:rsidP="00316C32" w:rsidRDefault="007402E8" w14:paraId="0622F0D6" w14:textId="77777777">
      <w:pPr>
        <w:pStyle w:val="Heading3"/>
      </w:pPr>
      <w:sdt>
        <w:sdtPr>
          <w:id w:val="1901317093"/>
          <w:placeholder>
            <w:docPart w:val="9660EE2DE9004B32927F71BAF00D43B2"/>
          </w:placeholder>
          <w:showingPlcHdr/>
          <w15:appearance w15:val="hidden"/>
        </w:sdtPr>
        <w:sdtEndPr/>
        <w:sdtContent>
          <w:r w:rsidRPr="00F9176F" w:rsidR="00316C32">
            <w:t>Role</w:t>
          </w:r>
        </w:sdtContent>
      </w:sdt>
      <w:r w:rsidRPr="00F9176F" w:rsidR="00316C32">
        <w:t xml:space="preserve"> </w:t>
      </w:r>
    </w:p>
    <w:sdt>
      <w:sdtPr>
        <w:id w:val="1346904424"/>
        <w:placeholder>
          <w:docPart w:val="4EA18EFCD35442E18AC4763F5A75BE15"/>
        </w:placeholder>
        <w:showingPlcHdr/>
        <w15:appearance w15:val="hidden"/>
      </w:sdtPr>
      <w:sdtEndPr/>
      <w:sdtContent>
        <w:p w:rsidRPr="00316C32" w:rsidR="00316C32" w:rsidP="002073B6" w:rsidRDefault="00316C32" w14:paraId="057DE496" w14:textId="77777777">
          <w:pPr>
            <w:pStyle w:val="ListBullet"/>
          </w:pPr>
          <w:r w:rsidRPr="00316C32">
            <w:t>Describe what you did and what your impact was</w:t>
          </w:r>
        </w:p>
      </w:sdtContent>
    </w:sdt>
    <w:tbl>
      <w:tblPr>
        <w:tblStyle w:val="TableGrid"/>
        <w:tblW w:w="9406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:rsidTr="342F38E0" w14:paraId="3A3138AE" w14:textId="77777777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:rsidR="00F9176F" w:rsidP="00F9176F" w:rsidRDefault="007402E8" w14:paraId="49B713BA" w14:textId="77777777">
            <w:sdt>
              <w:sdtPr>
                <w:id w:val="1669676564"/>
                <w:placeholder>
                  <w:docPart w:val="5F16870374524EB7ABDF9EDAA501A018"/>
                </w:placeholder>
                <w:showingPlcHdr/>
                <w15:appearance w15:val="hidden"/>
              </w:sdtPr>
              <w:sdtEndPr/>
              <w:sdtContent>
                <w:r w:rsidR="00F9176F">
                  <w:t>Company</w:t>
                </w:r>
              </w:sdtContent>
            </w:sdt>
            <w:r w:rsidRPr="00F9176F" w:rsidR="00F9176F">
              <w:t xml:space="preserve">, </w:t>
            </w:r>
            <w:sdt>
              <w:sdtPr>
                <w:id w:val="-505287310"/>
                <w:placeholder>
                  <w:docPart w:val="76D82732057F473F9157E8D1DF48A065"/>
                </w:placeholder>
                <w:showingPlcHdr/>
                <w15:appearance w15:val="hidden"/>
              </w:sdtPr>
              <w:sdtEndPr/>
              <w:sdtContent>
                <w:r w:rsidRPr="00F9176F" w:rsidR="00F9176F">
                  <w:t>location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:rsidR="00F9176F" w:rsidP="00F9176F" w:rsidRDefault="007402E8" w14:paraId="0F7C9A1E" w14:textId="77777777">
            <w:pPr>
              <w:jc w:val="right"/>
            </w:pPr>
            <w:sdt>
              <w:sdtPr>
                <w:id w:val="-1391566245"/>
                <w:placeholder>
                  <w:docPart w:val="7D63AF5FB57B41E08FBC92778A6CF651"/>
                </w:placeholder>
                <w:showingPlcHdr/>
                <w15:appearance w15:val="hidden"/>
              </w:sdtPr>
              <w:sdtEndPr/>
              <w:sdtContent>
                <w:r w:rsidR="00F9176F">
                  <w:t>Month Year</w:t>
                </w:r>
              </w:sdtContent>
            </w:sdt>
          </w:p>
        </w:tc>
      </w:tr>
    </w:tbl>
    <w:p w:rsidRPr="00F9176F" w:rsidR="00316C32" w:rsidP="00316C32" w:rsidRDefault="007402E8" w14:paraId="0D584581" w14:textId="77777777">
      <w:pPr>
        <w:pStyle w:val="Heading3"/>
      </w:pPr>
      <w:sdt>
        <w:sdtPr>
          <w:id w:val="-1404830953"/>
          <w:placeholder>
            <w:docPart w:val="AD4B7D0E59A3424A86ACCBE98D92A92F"/>
          </w:placeholder>
          <w:showingPlcHdr/>
          <w15:appearance w15:val="hidden"/>
        </w:sdtPr>
        <w:sdtEndPr/>
        <w:sdtContent>
          <w:r w:rsidRPr="00F9176F" w:rsidR="00316C32">
            <w:t>Role</w:t>
          </w:r>
        </w:sdtContent>
      </w:sdt>
      <w:r w:rsidRPr="00F9176F" w:rsidR="00316C32">
        <w:t xml:space="preserve"> </w:t>
      </w:r>
    </w:p>
    <w:sdt>
      <w:sdtPr>
        <w:id w:val="739370877"/>
        <w:placeholder>
          <w:docPart w:val="B01811F4AB014DE8AB1415D8A62C6D7C"/>
        </w:placeholder>
        <w:showingPlcHdr/>
        <w15:appearance w15:val="hidden"/>
        <w:rPr>
          <w:b w:val="1"/>
          <w:bCs w:val="1"/>
        </w:rPr>
      </w:sdtPr>
      <w:sdtEndPr>
        <w:rPr>
          <w:b w:val="1"/>
          <w:bCs w:val="1"/>
        </w:rPr>
      </w:sdtEndPr>
      <w:sdtContent>
        <w:p w:rsidR="00DC490D" w:rsidP="495FDF84" w:rsidRDefault="00DC490D" w14:paraId="5676D86C" w14:textId="3F3414F0">
          <w:pPr>
            <w:pStyle w:val="ListBullet"/>
            <w:rPr>
              <w:b w:val="1"/>
              <w:bCs w:val="1"/>
            </w:rPr>
          </w:pPr>
          <w:r w:rsidR="00316C32">
            <w:rPr/>
            <w:t>Describe what you did and what your impact was</w:t>
          </w:r>
        </w:p>
      </w:sdtContent>
    </w:sdt>
    <w:tbl>
      <w:tblPr>
        <w:tblW w:w="9360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Pr="00316C32" w:rsidR="00316C32" w:rsidTr="000B4CAB" w14:paraId="1111F587" w14:textId="77777777">
        <w:tc>
          <w:tcPr>
            <w:tcW w:w="9360" w:type="dxa"/>
          </w:tcPr>
          <w:p w:rsidRPr="00316C32" w:rsidR="00316C32" w:rsidP="00316C32" w:rsidRDefault="007402E8" w14:paraId="28599E13" w14:textId="77777777">
            <w:pPr>
              <w:pStyle w:val="Heading2"/>
            </w:pPr>
            <w:sdt>
              <w:sdtPr>
                <w:id w:val="-919949854"/>
                <w:placeholder>
                  <w:docPart w:val="C20CCE3D527F48878EADE8DA8C083009"/>
                </w:placeholder>
                <w:showingPlcHdr/>
                <w15:appearance w15:val="hidden"/>
              </w:sdtPr>
              <w:sdtEndPr/>
              <w:sdtContent>
                <w:r w:rsidRPr="00316C32" w:rsidR="00316C32">
                  <w:t>Projects &amp; extracurricular</w:t>
                </w:r>
              </w:sdtContent>
            </w:sdt>
            <w:r w:rsidRPr="00316C32" w:rsidR="00316C32">
              <w:t xml:space="preserve"> </w:t>
            </w:r>
          </w:p>
        </w:tc>
      </w:tr>
    </w:tbl>
    <w:p w:rsidR="00316C32" w:rsidP="00316C32" w:rsidRDefault="00316C32" w14:paraId="7904FF7A" w14:textId="77777777">
      <w:pPr>
        <w:pStyle w:val="Spacebetweentables"/>
      </w:pPr>
    </w:p>
    <w:tbl>
      <w:tblPr>
        <w:tblStyle w:val="TableGrid"/>
        <w:tblW w:w="940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3A29E4" w:rsidTr="342F38E0" w14:paraId="73866C41" w14:textId="77777777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:rsidR="003A29E4" w:rsidP="00316C32" w:rsidRDefault="007402E8" w14:paraId="4FC9D771" w14:textId="77777777">
            <w:sdt>
              <w:sdtPr>
                <w:id w:val="-695471461"/>
                <w:placeholder>
                  <w:docPart w:val="23326B1C51DD43B0BF4677AFEFF97E44"/>
                </w:placeholder>
                <w:showingPlcHdr/>
                <w15:appearance w15:val="hidden"/>
              </w:sdtPr>
              <w:sdtEndPr/>
              <w:sdtContent>
                <w:r w:rsidRPr="00316C32" w:rsidR="00316C32">
                  <w:t>Project title</w:t>
                </w:r>
              </w:sdtContent>
            </w:sdt>
            <w:r w:rsidR="00316C32">
              <w:t xml:space="preserve"> 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:rsidR="003A29E4" w:rsidP="00DA4C27" w:rsidRDefault="007402E8" w14:paraId="0D5AE817" w14:textId="77777777">
            <w:pPr>
              <w:jc w:val="right"/>
            </w:pPr>
            <w:sdt>
              <w:sdtPr>
                <w:id w:val="-1502340781"/>
                <w:placeholder>
                  <w:docPart w:val="819C3F2EBB134E7090F37C79BCBC547E"/>
                </w:placeholder>
                <w:showingPlcHdr/>
                <w15:appearance w15:val="hidden"/>
              </w:sdtPr>
              <w:sdtEndPr/>
              <w:sdtContent>
                <w:r w:rsidRPr="00316C32" w:rsidR="00316C32">
                  <w:t>Month Year</w:t>
                </w:r>
              </w:sdtContent>
            </w:sdt>
          </w:p>
        </w:tc>
      </w:tr>
    </w:tbl>
    <w:sdt>
      <w:sdtPr>
        <w:id w:val="-439988464"/>
        <w:placeholder>
          <w:docPart w:val="91717440CB614879B0E8644231809635"/>
        </w:placeholder>
        <w:showingPlcHdr/>
        <w15:appearance w15:val="hidden"/>
      </w:sdtPr>
      <w:sdtEndPr/>
      <w:sdtContent>
        <w:p w:rsidRPr="005F155B" w:rsidR="00595227" w:rsidP="00316C32" w:rsidRDefault="00316C32" w14:paraId="06F3F8C5" w14:textId="77777777">
          <w:pPr>
            <w:pStyle w:val="ListBullet"/>
          </w:pPr>
          <w:r w:rsidRPr="00316C32">
            <w:t>Describe what you did/built etc.</w:t>
          </w:r>
        </w:p>
      </w:sdtContent>
    </w:sdt>
    <w:tbl>
      <w:tblPr>
        <w:tblStyle w:val="TableGrid"/>
        <w:tblW w:w="940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Tr="342F38E0" w14:paraId="07796BBD" w14:textId="77777777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:rsidR="00595227" w:rsidP="005F155B" w:rsidRDefault="007402E8" w14:paraId="589B5A7B" w14:textId="77777777">
            <w:sdt>
              <w:sdtPr>
                <w:id w:val="2134131168"/>
                <w:placeholder>
                  <w:docPart w:val="96187D41C5D3448FB33D9658AEAFF837"/>
                </w:placeholder>
                <w:showingPlcHdr/>
                <w15:appearance w15:val="hidden"/>
              </w:sdtPr>
              <w:sdtEndPr/>
              <w:sdtContent>
                <w:r w:rsidR="00316C32">
                  <w:t>Activity</w:t>
                </w:r>
              </w:sdtContent>
            </w:sdt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:rsidR="00595227" w:rsidP="00DA4C27" w:rsidRDefault="007402E8" w14:paraId="5AEB145F" w14:textId="77777777">
            <w:pPr>
              <w:jc w:val="right"/>
            </w:pPr>
            <w:sdt>
              <w:sdtPr>
                <w:rPr>
                  <w:rFonts w:ascii="Calibri" w:hAnsi="Calibri" w:eastAsia="Calibri" w:cs="Calibri"/>
                  <w:bCs/>
                  <w:szCs w:val="20"/>
                </w:rPr>
                <w:id w:val="7960716"/>
                <w:placeholder>
                  <w:docPart w:val="7378F1BF440843A89A3BEE7774CE5FBF"/>
                </w:placeholder>
                <w:showingPlcHdr/>
                <w15:appearance w15:val="hidden"/>
              </w:sdtPr>
              <w:sdtEndPr/>
              <w:sdtContent>
                <w:r w:rsidRPr="00316C32" w:rsidR="00316C32">
                  <w:rPr>
                    <w:rFonts w:ascii="Calibri" w:hAnsi="Calibri" w:eastAsia="Calibri" w:cs="Calibri"/>
                    <w:bCs/>
                    <w:szCs w:val="20"/>
                  </w:rPr>
                  <w:t>Month Year</w:t>
                </w:r>
              </w:sdtContent>
            </w:sdt>
          </w:p>
        </w:tc>
      </w:tr>
    </w:tbl>
    <w:sdt>
      <w:sdtPr>
        <w:id w:val="702683102"/>
        <w:placeholder>
          <w:docPart w:val="C9FED85A00DC4A19BD37F84A6249CD1B"/>
        </w:placeholder>
        <w:showingPlcHdr/>
        <w15:appearance w15:val="hidden"/>
      </w:sdtPr>
      <w:sdtEndPr/>
      <w:sdtContent>
        <w:p w:rsidRPr="00316C32" w:rsidR="00316C32" w:rsidP="00316C32" w:rsidRDefault="00316C32" w14:paraId="5826E25D" w14:textId="77777777">
          <w:pPr>
            <w:pStyle w:val="ListBullet"/>
          </w:pPr>
          <w:r w:rsidRPr="00316C32">
            <w:t xml:space="preserve">Describe what you did/built etc. </w:t>
          </w:r>
        </w:p>
        <w:p w:rsidRPr="00316C32" w:rsidR="00595227" w:rsidP="00316C32" w:rsidRDefault="00316C32" w14:paraId="66C6E62B" w14:textId="77777777">
          <w:pPr>
            <w:pStyle w:val="ListBullet"/>
          </w:pPr>
          <w:r w:rsidRPr="00316C32">
            <w:t>Accomplishments</w:t>
          </w:r>
        </w:p>
      </w:sdtContent>
    </w:sdt>
    <w:tbl>
      <w:tblPr>
        <w:tblStyle w:val="TableGrid"/>
        <w:tblW w:w="94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Tr="342F38E0" w14:paraId="46E754B2" w14:textId="77777777">
        <w:trPr>
          <w:trHeight w:val="264"/>
        </w:trPr>
        <w:tc>
          <w:tcPr>
            <w:tcW w:w="7507" w:type="dxa"/>
          </w:tcPr>
          <w:p w:rsidR="00595227" w:rsidP="005F155B" w:rsidRDefault="007402E8" w14:paraId="7778FE66" w14:textId="77777777">
            <w:sdt>
              <w:sdtPr>
                <w:id w:val="373899158"/>
                <w:placeholder>
                  <w:docPart w:val="1F183C40E918481BB9A8E8C0258E9A70"/>
                </w:placeholder>
                <w:showingPlcHdr/>
                <w15:appearance w15:val="hidden"/>
              </w:sdtPr>
              <w:sdtEndPr/>
              <w:sdtContent>
                <w:r w:rsidR="00316C32">
                  <w:t>Leadership experience</w:t>
                </w:r>
              </w:sdtContent>
            </w:sdt>
          </w:p>
        </w:tc>
        <w:tc>
          <w:tcPr>
            <w:tcW w:w="1900" w:type="dxa"/>
          </w:tcPr>
          <w:p w:rsidR="00595227" w:rsidP="00DA4C27" w:rsidRDefault="007402E8" w14:paraId="77C475C7" w14:textId="77777777">
            <w:pPr>
              <w:jc w:val="right"/>
              <w:rPr>
                <w:szCs w:val="20"/>
              </w:rPr>
            </w:pPr>
            <w:sdt>
              <w:sdtPr>
                <w:rPr>
                  <w:rFonts w:ascii="Calibri" w:hAnsi="Calibri" w:eastAsia="Calibri" w:cs="Calibri"/>
                  <w:bCs/>
                  <w:szCs w:val="20"/>
                </w:rPr>
                <w:id w:val="958078533"/>
                <w:placeholder>
                  <w:docPart w:val="59DE6293323E4694B2FAAD94E17215B2"/>
                </w:placeholder>
                <w:showingPlcHdr/>
                <w15:appearance w15:val="hidden"/>
              </w:sdtPr>
              <w:sdtEndPr/>
              <w:sdtContent>
                <w:r w:rsidRPr="00316C32" w:rsidR="00316C32">
                  <w:rPr>
                    <w:rFonts w:ascii="Calibri" w:hAnsi="Calibri" w:eastAsia="Calibri" w:cs="Calibri"/>
                    <w:bCs/>
                    <w:szCs w:val="20"/>
                  </w:rPr>
                  <w:t>Month Year</w:t>
                </w:r>
              </w:sdtContent>
            </w:sdt>
          </w:p>
        </w:tc>
      </w:tr>
    </w:tbl>
    <w:sdt>
      <w:sdtPr>
        <w:id w:val="1865176338"/>
        <w:placeholder>
          <w:docPart w:val="2469EEB73BE142CB921B5F352C8CDA89"/>
        </w:placeholder>
        <w:showingPlcHdr/>
        <w15:appearance w15:val="hidden"/>
      </w:sdtPr>
      <w:sdtEndPr/>
      <w:sdtContent>
        <w:p w:rsidR="000A7A1D" w:rsidP="495FDF84" w:rsidRDefault="000A7A1D" w14:paraId="75445CB5" w14:textId="6DE218D3">
          <w:pPr>
            <w:pStyle w:val="ListBullet"/>
            <w:rPr/>
          </w:pPr>
          <w:r w:rsidR="00316C32">
            <w:rPr/>
            <w:t>Describe what you did/built etc.</w:t>
          </w:r>
        </w:p>
      </w:sdtContent>
    </w:sdt>
    <w:tbl>
      <w:tblPr>
        <w:tblW w:w="9360" w:type="dxa"/>
        <w:tblBorders>
          <w:bottom w:val="single" w:color="auto" w:sz="6" w:space="0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Pr="00316C32" w:rsidR="00316C32" w:rsidTr="000B4CAB" w14:paraId="1A815891" w14:textId="77777777">
        <w:tc>
          <w:tcPr>
            <w:tcW w:w="9360" w:type="dxa"/>
          </w:tcPr>
          <w:p w:rsidRPr="00316C32" w:rsidR="00316C32" w:rsidP="00191303" w:rsidRDefault="007402E8" w14:paraId="5AA58237" w14:textId="77777777">
            <w:pPr>
              <w:pStyle w:val="Heading2"/>
            </w:pPr>
            <w:sdt>
              <w:sdtPr>
                <w:id w:val="-1918079314"/>
                <w:placeholder>
                  <w:docPart w:val="B1EB638559FF43BD8661D6667EEB6535"/>
                </w:placeholder>
                <w:showingPlcHdr/>
                <w15:appearance w15:val="hidden"/>
              </w:sdtPr>
              <w:sdtEndPr/>
              <w:sdtContent>
                <w:r w:rsidR="00316C32">
                  <w:t>Skills</w:t>
                </w:r>
              </w:sdtContent>
            </w:sdt>
            <w:r w:rsidRPr="00316C32" w:rsidR="00316C32">
              <w:t xml:space="preserve"> </w:t>
            </w:r>
          </w:p>
        </w:tc>
      </w:tr>
    </w:tbl>
    <w:p w:rsidR="00316C32" w:rsidP="00316C32" w:rsidRDefault="00316C32" w14:paraId="6F2F6B52" w14:textId="77777777">
      <w:pPr>
        <w:pStyle w:val="Spacebetweentables"/>
      </w:pPr>
    </w:p>
    <w:p w:rsidRPr="00316C32" w:rsidR="339651AB" w:rsidP="00316C32" w:rsidRDefault="007402E8" w14:paraId="09350EEC" w14:textId="77777777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-1995639517"/>
          <w:placeholder>
            <w:docPart w:val="DA6441A1430B43729BCB50698E167459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Pr="00316C32" w:rsidR="00316C32">
            <w:t>Programming languages:</w:t>
          </w:r>
        </w:sdtContent>
      </w:sdt>
      <w:r w:rsidRPr="00316C32" w:rsidR="00316C32">
        <w:rPr>
          <w:rStyle w:val="NotBold"/>
        </w:rPr>
        <w:t xml:space="preserve"> </w:t>
      </w:r>
      <w:sdt>
        <w:sdtPr>
          <w:rPr>
            <w:rStyle w:val="NotBold"/>
          </w:rPr>
          <w:id w:val="237139339"/>
          <w:placeholder>
            <w:docPart w:val="0F7147A7186B4ECB9AC5597B517F656F"/>
          </w:placeholder>
          <w:showingPlcHdr/>
          <w15:appearance w15:val="hidden"/>
        </w:sdtPr>
        <w:sdtEndPr>
          <w:rPr>
            <w:rStyle w:val="NotBold"/>
          </w:rPr>
        </w:sdtEndPr>
        <w:sdtContent>
          <w:r w:rsidRPr="00316C32" w:rsidR="00316C32">
            <w:rPr>
              <w:rStyle w:val="NotBold"/>
            </w:rPr>
            <w:t>List programming languages or skills</w:t>
          </w:r>
        </w:sdtContent>
      </w:sdt>
    </w:p>
    <w:p w:rsidRPr="00316C32" w:rsidR="339651AB" w:rsidP="00316C32" w:rsidRDefault="007402E8" w14:paraId="538A1706" w14:textId="77777777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458917226"/>
          <w:placeholder>
            <w:docPart w:val="14D852D922F74168A40C3DE1D4A2867A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Pr="00316C32" w:rsidR="00316C32">
            <w:t>Computer software/ frameworks:</w:t>
          </w:r>
        </w:sdtContent>
      </w:sdt>
      <w:r w:rsidRPr="342F38E0" w:rsidR="339651AB">
        <w:t xml:space="preserve">  </w:t>
      </w:r>
      <w:sdt>
        <w:sdtPr>
          <w:rPr>
            <w:rStyle w:val="NotBold"/>
          </w:rPr>
          <w:id w:val="-1806777167"/>
          <w:placeholder>
            <w:docPart w:val="F5B17B409E0643EC8730EE291C3A4B19"/>
          </w:placeholder>
          <w:showingPlcHdr/>
          <w15:appearance w15:val="hidden"/>
        </w:sdtPr>
        <w:sdtEndPr>
          <w:rPr>
            <w:rStyle w:val="NotBold"/>
          </w:rPr>
        </w:sdtEndPr>
        <w:sdtContent>
          <w:r w:rsidRPr="00316C32" w:rsidR="00316C32">
            <w:rPr>
              <w:rStyle w:val="NotBold"/>
            </w:rPr>
            <w:t>Microsoft office, Adobe Photoshop, Maple, Git, React, jQuery</w:t>
          </w:r>
        </w:sdtContent>
      </w:sdt>
    </w:p>
    <w:p w:rsidRPr="00316C32" w:rsidR="633BCDEC" w:rsidP="00316C32" w:rsidRDefault="007402E8" w14:paraId="73A23038" w14:textId="77777777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074555470"/>
          <w:placeholder>
            <w:docPart w:val="9C3D7F6EEC0C4DAC8F27041B10E623A9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Pr="00316C32" w:rsidR="00316C32">
            <w:t>Languages:</w:t>
          </w:r>
        </w:sdtContent>
      </w:sdt>
      <w:r w:rsidRPr="22AEB3AC" w:rsidR="339651AB">
        <w:t xml:space="preserve"> </w:t>
      </w:r>
      <w:r w:rsidRPr="00316C32" w:rsidR="339651AB">
        <w:rPr>
          <w:rStyle w:val="NotBold"/>
        </w:rPr>
        <w:t xml:space="preserve"> </w:t>
      </w:r>
      <w:sdt>
        <w:sdtPr>
          <w:rPr>
            <w:rStyle w:val="NotBold"/>
          </w:rPr>
          <w:id w:val="2088265989"/>
          <w:placeholder>
            <w:docPart w:val="ECD4E0F7412544FA88C0D44985BAE435"/>
          </w:placeholder>
          <w:showingPlcHdr/>
          <w15:appearance w15:val="hidden"/>
        </w:sdtPr>
        <w:sdtEndPr>
          <w:rPr>
            <w:rStyle w:val="NotBold"/>
          </w:rPr>
        </w:sdtEndPr>
        <w:sdtContent>
          <w:r w:rsidRPr="00316C32" w:rsidR="00316C32">
            <w:rPr>
              <w:rStyle w:val="NotBold"/>
            </w:rPr>
            <w:t>Portuguese (advanced), French (advanced)</w:t>
          </w:r>
        </w:sdtContent>
      </w:sdt>
    </w:p>
    <w:sectPr w:rsidRPr="00316C32" w:rsidR="633BCDEC" w:rsidSect="00C73E1E">
      <w:pgSz w:w="12240" w:h="15840" w:orient="portrait"/>
      <w:pgMar w:top="1134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hint="default" w:ascii="Times New Roman" w:hAnsi="Times New Roman" w:cs="Times New Roman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hint="default" w:ascii="Symbol" w:hAnsi="Symbol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hint="default" w:ascii="Times New Roman" w:hAnsi="Times New Roman" w:cs="Times New Roman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hint="default" w:ascii="Symbol" w:hAnsi="Symbol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1281726">
    <w:abstractNumId w:val="13"/>
  </w:num>
  <w:num w:numId="2" w16cid:durableId="208499492">
    <w:abstractNumId w:val="17"/>
  </w:num>
  <w:num w:numId="3" w16cid:durableId="733358831">
    <w:abstractNumId w:val="6"/>
  </w:num>
  <w:num w:numId="4" w16cid:durableId="700475163">
    <w:abstractNumId w:val="15"/>
  </w:num>
  <w:num w:numId="5" w16cid:durableId="1963490968">
    <w:abstractNumId w:val="12"/>
  </w:num>
  <w:num w:numId="6" w16cid:durableId="374744320">
    <w:abstractNumId w:val="7"/>
  </w:num>
  <w:num w:numId="7" w16cid:durableId="931669694">
    <w:abstractNumId w:val="5"/>
  </w:num>
  <w:num w:numId="8" w16cid:durableId="963853787">
    <w:abstractNumId w:val="11"/>
  </w:num>
  <w:num w:numId="9" w16cid:durableId="123549603">
    <w:abstractNumId w:val="9"/>
  </w:num>
  <w:num w:numId="10" w16cid:durableId="1309941647">
    <w:abstractNumId w:val="16"/>
  </w:num>
  <w:num w:numId="11" w16cid:durableId="404760913">
    <w:abstractNumId w:val="8"/>
  </w:num>
  <w:num w:numId="12" w16cid:durableId="2018582123">
    <w:abstractNumId w:val="10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5C"/>
    <w:rsid w:val="00016D3E"/>
    <w:rsid w:val="00034A9E"/>
    <w:rsid w:val="00054A06"/>
    <w:rsid w:val="00084F0C"/>
    <w:rsid w:val="00092749"/>
    <w:rsid w:val="000A7A1D"/>
    <w:rsid w:val="000B4CAB"/>
    <w:rsid w:val="00115755"/>
    <w:rsid w:val="001368B3"/>
    <w:rsid w:val="0016682E"/>
    <w:rsid w:val="001728A6"/>
    <w:rsid w:val="002073B6"/>
    <w:rsid w:val="00231796"/>
    <w:rsid w:val="00240B68"/>
    <w:rsid w:val="00256C1D"/>
    <w:rsid w:val="00261257"/>
    <w:rsid w:val="002A338B"/>
    <w:rsid w:val="00310717"/>
    <w:rsid w:val="00315D21"/>
    <w:rsid w:val="00316C32"/>
    <w:rsid w:val="003222AD"/>
    <w:rsid w:val="00336D74"/>
    <w:rsid w:val="003A217C"/>
    <w:rsid w:val="003A29E4"/>
    <w:rsid w:val="003B40D9"/>
    <w:rsid w:val="003B53D9"/>
    <w:rsid w:val="003E4EBF"/>
    <w:rsid w:val="00413570"/>
    <w:rsid w:val="00433D71"/>
    <w:rsid w:val="00463E72"/>
    <w:rsid w:val="00482331"/>
    <w:rsid w:val="00490705"/>
    <w:rsid w:val="004D5585"/>
    <w:rsid w:val="004D6840"/>
    <w:rsid w:val="004E0336"/>
    <w:rsid w:val="004E7B5B"/>
    <w:rsid w:val="005076E9"/>
    <w:rsid w:val="005229A6"/>
    <w:rsid w:val="00532DD2"/>
    <w:rsid w:val="005539EB"/>
    <w:rsid w:val="00595227"/>
    <w:rsid w:val="005953C2"/>
    <w:rsid w:val="005D339C"/>
    <w:rsid w:val="005F155B"/>
    <w:rsid w:val="00662603"/>
    <w:rsid w:val="00670EAB"/>
    <w:rsid w:val="00680419"/>
    <w:rsid w:val="007133C8"/>
    <w:rsid w:val="007402E8"/>
    <w:rsid w:val="00781FA7"/>
    <w:rsid w:val="007D1F1C"/>
    <w:rsid w:val="007E4341"/>
    <w:rsid w:val="0084324B"/>
    <w:rsid w:val="00845CE1"/>
    <w:rsid w:val="008C5765"/>
    <w:rsid w:val="008E5BD4"/>
    <w:rsid w:val="00917497"/>
    <w:rsid w:val="009239D6"/>
    <w:rsid w:val="00947F77"/>
    <w:rsid w:val="00951CFD"/>
    <w:rsid w:val="00952342"/>
    <w:rsid w:val="00961FB5"/>
    <w:rsid w:val="009A2F49"/>
    <w:rsid w:val="009B2DE3"/>
    <w:rsid w:val="009F638A"/>
    <w:rsid w:val="00A06161"/>
    <w:rsid w:val="00A30C08"/>
    <w:rsid w:val="00A738F9"/>
    <w:rsid w:val="00A76925"/>
    <w:rsid w:val="00A80490"/>
    <w:rsid w:val="00A949FC"/>
    <w:rsid w:val="00AD020D"/>
    <w:rsid w:val="00AE1CC4"/>
    <w:rsid w:val="00AE2A33"/>
    <w:rsid w:val="00B13B26"/>
    <w:rsid w:val="00B47A68"/>
    <w:rsid w:val="00B650FA"/>
    <w:rsid w:val="00B8310C"/>
    <w:rsid w:val="00BA1F7D"/>
    <w:rsid w:val="00C57F27"/>
    <w:rsid w:val="00C61E63"/>
    <w:rsid w:val="00C73E1E"/>
    <w:rsid w:val="00C7525A"/>
    <w:rsid w:val="00C778F0"/>
    <w:rsid w:val="00D04515"/>
    <w:rsid w:val="00D3309C"/>
    <w:rsid w:val="00D608C2"/>
    <w:rsid w:val="00DA4C27"/>
    <w:rsid w:val="00DB0671"/>
    <w:rsid w:val="00DC490D"/>
    <w:rsid w:val="00E00A21"/>
    <w:rsid w:val="00EB23AF"/>
    <w:rsid w:val="00EF2B8F"/>
    <w:rsid w:val="00EF74BA"/>
    <w:rsid w:val="00F42E68"/>
    <w:rsid w:val="00F44C15"/>
    <w:rsid w:val="00F677E6"/>
    <w:rsid w:val="00F84BD9"/>
    <w:rsid w:val="00F9176F"/>
    <w:rsid w:val="00F97471"/>
    <w:rsid w:val="00FD5339"/>
    <w:rsid w:val="00FD705C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17E101"/>
    <w:rsid w:val="36CDF26D"/>
    <w:rsid w:val="3873F390"/>
    <w:rsid w:val="39166526"/>
    <w:rsid w:val="3A33160E"/>
    <w:rsid w:val="3C517938"/>
    <w:rsid w:val="3C68769B"/>
    <w:rsid w:val="3D58637D"/>
    <w:rsid w:val="3DC04A74"/>
    <w:rsid w:val="3F1F03B7"/>
    <w:rsid w:val="4010654C"/>
    <w:rsid w:val="4044E7AE"/>
    <w:rsid w:val="440937E6"/>
    <w:rsid w:val="45DD3D9A"/>
    <w:rsid w:val="45FC6933"/>
    <w:rsid w:val="495FDF84"/>
    <w:rsid w:val="49DCBD30"/>
    <w:rsid w:val="4B7CF516"/>
    <w:rsid w:val="4DF8D5B5"/>
    <w:rsid w:val="4EC618C6"/>
    <w:rsid w:val="4F76D47A"/>
    <w:rsid w:val="4FB318D5"/>
    <w:rsid w:val="50376472"/>
    <w:rsid w:val="50EC9353"/>
    <w:rsid w:val="5137D887"/>
    <w:rsid w:val="52E17FCF"/>
    <w:rsid w:val="52EAA1D0"/>
    <w:rsid w:val="54C96E7E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1F6298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83EE"/>
  <w15:chartTrackingRefBased/>
  <w15:docId w15:val="{45643A3C-7A49-4CDE-A5A5-FF364ED9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/>
    <w:lsdException w:name="Subtle Reference" w:uiPriority="31" w:semiHidden="1"/>
    <w:lsdException w:name="Intense Reference" w:uiPriority="32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cs="Times New Roman (Headings CS)" w:eastAsiaTheme="majorEastAsia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cs="Times New Roman (Headings CS)" w:eastAsiaTheme="majorEastAsia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4C27"/>
    <w:rPr>
      <w:rFonts w:ascii="Franklin Gothic Book" w:hAnsi="Franklin Gothic Book" w:cs="Times New Roman (Headings CS)" w:eastAsiaTheme="majorEastAsia"/>
      <w:color w:val="000000" w:themeColor="text1"/>
      <w:spacing w:val="20"/>
      <w:sz w:val="72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16C32"/>
    <w:rPr>
      <w:rFonts w:ascii="Franklin Gothic Book" w:hAnsi="Franklin Gothic Book" w:cs="Times New Roman (Headings CS)" w:eastAsiaTheme="majorEastAsia"/>
      <w:caps/>
      <w:color w:val="000000" w:themeColor="text1"/>
      <w:spacing w:val="20"/>
      <w:sz w:val="20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6C32"/>
    <w:rPr>
      <w:rFonts w:ascii="Franklin Gothic Book" w:hAnsi="Franklin Gothic Book" w:eastAsiaTheme="majorEastAsia" w:cstheme="majorBidi"/>
      <w:b/>
      <w:i/>
      <w:iCs/>
      <w:color w:val="0F4761" w:themeColor="accent1" w:themeShade="BF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6C32"/>
    <w:rPr>
      <w:rFonts w:ascii="Franklin Gothic Book" w:hAnsi="Franklin Gothic Book" w:eastAsiaTheme="majorEastAsia" w:cstheme="majorBidi"/>
      <w:b/>
      <w:color w:val="0F4761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6C32"/>
    <w:rPr>
      <w:rFonts w:ascii="Franklin Gothic Book" w:hAnsi="Franklin Gothic Book" w:eastAsiaTheme="majorEastAsia" w:cstheme="majorBidi"/>
      <w:i/>
      <w:iCs/>
      <w:color w:val="000000" w:themeColor="text1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C32"/>
    <w:rPr>
      <w:rFonts w:ascii="Franklin Gothic Book" w:hAnsi="Franklin Gothic Book" w:eastAsiaTheme="majorEastAsia" w:cstheme="majorBidi"/>
      <w:b/>
      <w:color w:val="595959" w:themeColor="text1" w:themeTint="A6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C32"/>
    <w:rPr>
      <w:rFonts w:ascii="Franklin Gothic Book" w:hAnsi="Franklin Gothic Book" w:eastAsiaTheme="majorEastAsia" w:cstheme="majorBidi"/>
      <w:b/>
      <w:i/>
      <w:iCs/>
      <w:color w:val="272727" w:themeColor="text1" w:themeTint="D8"/>
      <w:sz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C32"/>
    <w:rPr>
      <w:rFonts w:ascii="Franklin Gothic Book" w:hAnsi="Franklin Gothic Book" w:eastAsiaTheme="majorEastAsia" w:cstheme="majorBidi"/>
      <w:b/>
      <w:color w:val="272727" w:themeColor="text1" w:themeTint="D8"/>
      <w:sz w:val="20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C32"/>
    <w:rPr>
      <w:rFonts w:ascii="Franklin Gothic Book" w:hAnsi="Franklin Gothic Book"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styleId="NotBold" w:customStyle="1">
    <w:name w:val="Not Bold"/>
    <w:uiPriority w:val="1"/>
    <w:qFormat/>
    <w:rsid w:val="00316C32"/>
    <w:rPr>
      <w:b/>
      <w:bCs/>
      <w:color w:val="auto"/>
    </w:rPr>
  </w:style>
  <w:style w:type="paragraph" w:styleId="Spacebetweentables" w:customStyle="1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styleId="Collegeinfo" w:customStyle="1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styleId="ContactInfo" w:customStyle="1">
    <w:name w:val="Contact Info"/>
    <w:basedOn w:val="Normal"/>
    <w:qFormat/>
    <w:rsid w:val="002073B6"/>
    <w:rPr>
      <w:rFonts w:asciiTheme="majorHAnsi" w:hAnsiTheme="maj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glossaryDocument" Target="glossary/document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roin\AppData\Roaming\Microsoft\Templates\Basic%20profess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320565DFF40FC8458742D21FA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03B3-9B90-412A-9694-11BB426D6163}"/>
      </w:docPartPr>
      <w:docPartBody>
        <w:p w:rsidR="00714746" w:rsidRDefault="00714746">
          <w:pPr>
            <w:pStyle w:val="203320565DFF40FC8458742D21FAF1FA"/>
          </w:pPr>
          <w:r w:rsidRPr="00F9176F">
            <w:t>Full Name</w:t>
          </w:r>
        </w:p>
      </w:docPartBody>
    </w:docPart>
    <w:docPart>
      <w:docPartPr>
        <w:name w:val="67EA2099875B4204A3053C4B72B2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B554-F2C9-4C80-B119-A1328D535345}"/>
      </w:docPartPr>
      <w:docPartBody>
        <w:p w:rsidR="00714746" w:rsidRDefault="00714746">
          <w:pPr>
            <w:pStyle w:val="67EA2099875B4204A3053C4B72B21137"/>
          </w:pPr>
          <w:r w:rsidRPr="002073B6">
            <w:t>yourname@example.com</w:t>
          </w:r>
        </w:p>
      </w:docPartBody>
    </w:docPart>
    <w:docPart>
      <w:docPartPr>
        <w:name w:val="11AA2E574D004059BB3648A50AA6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72AF-7879-4841-81A8-201F71094F39}"/>
      </w:docPartPr>
      <w:docPartBody>
        <w:p w:rsidR="00714746" w:rsidRDefault="00714746">
          <w:pPr>
            <w:pStyle w:val="11AA2E574D004059BB3648A50AA63533"/>
          </w:pPr>
          <w:r w:rsidRPr="002073B6">
            <w:t>(123) 456</w:t>
          </w:r>
          <w:r w:rsidRPr="002073B6">
            <w:rPr>
              <w:rFonts w:ascii="Cambria Math" w:hAnsi="Cambria Math" w:cs="Cambria Math"/>
            </w:rPr>
            <w:t>‐</w:t>
          </w:r>
          <w:r w:rsidRPr="002073B6">
            <w:t>7890</w:t>
          </w:r>
        </w:p>
      </w:docPartBody>
    </w:docPart>
    <w:docPart>
      <w:docPartPr>
        <w:name w:val="CB8AD757836D4AEE969CFE6199EC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E131-B9FF-4598-9376-45C9E2F77D75}"/>
      </w:docPartPr>
      <w:docPartBody>
        <w:p w:rsidR="00714746" w:rsidRDefault="00714746">
          <w:pPr>
            <w:pStyle w:val="CB8AD757836D4AEE969CFE6199EC9C0E"/>
          </w:pPr>
          <w:r w:rsidRPr="00316C32">
            <w:t>Education</w:t>
          </w:r>
        </w:p>
      </w:docPartBody>
    </w:docPart>
    <w:docPart>
      <w:docPartPr>
        <w:name w:val="ED9AC1ADBAE34F44A8C61F426240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2CDF-EFE4-4852-AF8E-700AAEAA6820}"/>
      </w:docPartPr>
      <w:docPartBody>
        <w:p w:rsidR="00714746" w:rsidRDefault="00714746">
          <w:pPr>
            <w:pStyle w:val="ED9AC1ADBAE34F44A8C61F4262401898"/>
          </w:pPr>
          <w:r w:rsidRPr="00F9176F">
            <w:t>College</w:t>
          </w:r>
        </w:p>
      </w:docPartBody>
    </w:docPart>
    <w:docPart>
      <w:docPartPr>
        <w:name w:val="127C6021323E437A930DF6E186EEE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4C3E9-2DB5-486D-B3D5-D2F16A1BFD29}"/>
      </w:docPartPr>
      <w:docPartBody>
        <w:p w:rsidR="00714746" w:rsidRDefault="00714746">
          <w:pPr>
            <w:pStyle w:val="127C6021323E437A930DF6E186EEE5D4"/>
          </w:pPr>
          <w:r w:rsidRPr="00F9176F">
            <w:t>location</w:t>
          </w:r>
        </w:p>
      </w:docPartBody>
    </w:docPart>
    <w:docPart>
      <w:docPartPr>
        <w:name w:val="CB7986649B5245A695180803F2E7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9060-001E-4066-88F3-98450543AB0B}"/>
      </w:docPartPr>
      <w:docPartBody>
        <w:p w:rsidR="00714746" w:rsidRDefault="00714746">
          <w:pPr>
            <w:pStyle w:val="CB7986649B5245A695180803F2E7BEFD"/>
          </w:pPr>
          <w:r w:rsidRPr="00F9176F">
            <w:t>Graduation year</w:t>
          </w:r>
        </w:p>
      </w:docPartBody>
    </w:docPart>
    <w:docPart>
      <w:docPartPr>
        <w:name w:val="0FA7E4C2B9AE4B1BA94EB482AAAD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9423-B2CF-4F5E-874A-0F6EDD1686F0}"/>
      </w:docPartPr>
      <w:docPartBody>
        <w:p w:rsidR="00714746" w:rsidRDefault="00714746">
          <w:pPr>
            <w:pStyle w:val="0FA7E4C2B9AE4B1BA94EB482AAADDF13"/>
          </w:pPr>
          <w:r w:rsidRPr="000B4CAB">
            <w:t>Bachelor of Arts, Degree, GPA</w:t>
          </w:r>
        </w:p>
      </w:docPartBody>
    </w:docPart>
    <w:docPart>
      <w:docPartPr>
        <w:name w:val="2A3CB7A9384548A89FDC34252413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ACFE3-E929-41DD-94FC-36D33FAC3FBF}"/>
      </w:docPartPr>
      <w:docPartBody>
        <w:p w:rsidR="00714746" w:rsidRDefault="00714746">
          <w:pPr>
            <w:pStyle w:val="2A3CB7A9384548A89FDC34252413E686"/>
          </w:pPr>
          <w:r w:rsidRPr="000B4CAB">
            <w:t>Relevant course work:</w:t>
          </w:r>
        </w:p>
      </w:docPartBody>
    </w:docPart>
    <w:docPart>
      <w:docPartPr>
        <w:name w:val="1E65E56C7CB847B4A01A596368DC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8854-6E4B-40E0-8051-15387167E2F7}"/>
      </w:docPartPr>
      <w:docPartBody>
        <w:p w:rsidR="00714746" w:rsidRDefault="00714746">
          <w:pPr>
            <w:pStyle w:val="1E65E56C7CB847B4A01A596368DC021C"/>
          </w:pPr>
          <w:r w:rsidRPr="00F9176F">
            <w:t>Professional experience</w:t>
          </w:r>
        </w:p>
      </w:docPartBody>
    </w:docPart>
    <w:docPart>
      <w:docPartPr>
        <w:name w:val="0A87B5D759894452BECF48A23EED0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5CFC-A5D4-4586-8953-67AF909F2622}"/>
      </w:docPartPr>
      <w:docPartBody>
        <w:p w:rsidR="00714746" w:rsidRDefault="00714746">
          <w:pPr>
            <w:pStyle w:val="0A87B5D759894452BECF48A23EED009B"/>
          </w:pPr>
          <w:r>
            <w:t>Company</w:t>
          </w:r>
        </w:p>
      </w:docPartBody>
    </w:docPart>
    <w:docPart>
      <w:docPartPr>
        <w:name w:val="EDD101AD711D44479BA5652563C5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CED8-9D1F-4CE3-BC0D-AFEF7DCFA9C1}"/>
      </w:docPartPr>
      <w:docPartBody>
        <w:p w:rsidR="00714746" w:rsidRDefault="00714746">
          <w:pPr>
            <w:pStyle w:val="EDD101AD711D44479BA5652563C5F371"/>
          </w:pPr>
          <w:r w:rsidRPr="00F9176F">
            <w:t>location</w:t>
          </w:r>
        </w:p>
      </w:docPartBody>
    </w:docPart>
    <w:docPart>
      <w:docPartPr>
        <w:name w:val="EF375E8A7BC4415C82675E05DFFA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06B1-4F78-4C09-8696-E2C15D1B1B3D}"/>
      </w:docPartPr>
      <w:docPartBody>
        <w:p w:rsidR="00714746" w:rsidRDefault="00714746">
          <w:pPr>
            <w:pStyle w:val="EF375E8A7BC4415C82675E05DFFA3485"/>
          </w:pPr>
          <w:r>
            <w:t>Month Year</w:t>
          </w:r>
        </w:p>
      </w:docPartBody>
    </w:docPart>
    <w:docPart>
      <w:docPartPr>
        <w:name w:val="E140BC4A7C6649358C9D3FB722C8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D089-31E7-4930-B668-CF8D7236F07C}"/>
      </w:docPartPr>
      <w:docPartBody>
        <w:p w:rsidR="00714746" w:rsidRDefault="00714746">
          <w:pPr>
            <w:pStyle w:val="E140BC4A7C6649358C9D3FB722C85C92"/>
          </w:pPr>
          <w:r w:rsidRPr="00F9176F">
            <w:t>Role</w:t>
          </w:r>
        </w:p>
      </w:docPartBody>
    </w:docPart>
    <w:docPart>
      <w:docPartPr>
        <w:name w:val="1B4668856A20493CA31935C7FFE5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947B-04E3-47C4-BDE2-C2A6EEC0DD5D}"/>
      </w:docPartPr>
      <w:docPartBody>
        <w:p w:rsidRPr="00316C32" w:rsidR="00714746" w:rsidP="00316C32" w:rsidRDefault="00714746">
          <w:pPr>
            <w:pStyle w:val="ListBullet"/>
          </w:pPr>
          <w:r w:rsidRPr="00316C32">
            <w:t xml:space="preserve">Describe what you did and what your </w:t>
          </w:r>
          <w:r w:rsidRPr="00316C32">
            <w:t>impact was</w:t>
          </w:r>
        </w:p>
        <w:p w:rsidR="00714746" w:rsidRDefault="00714746">
          <w:pPr>
            <w:pStyle w:val="1B4668856A20493CA31935C7FFE57CFB"/>
          </w:pPr>
          <w:r w:rsidRPr="00316C32">
            <w:t>Remember to be concise</w:t>
          </w:r>
        </w:p>
      </w:docPartBody>
    </w:docPart>
    <w:docPart>
      <w:docPartPr>
        <w:name w:val="930C6F2D60C94046AB3354AC780F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DF29-1018-4703-83AA-4D644081B117}"/>
      </w:docPartPr>
      <w:docPartBody>
        <w:p w:rsidR="00714746" w:rsidRDefault="00714746">
          <w:pPr>
            <w:pStyle w:val="930C6F2D60C94046AB3354AC780F8A5B"/>
          </w:pPr>
          <w:r>
            <w:t>Company</w:t>
          </w:r>
        </w:p>
      </w:docPartBody>
    </w:docPart>
    <w:docPart>
      <w:docPartPr>
        <w:name w:val="A987C069F8304A2EBC4E82D42FB84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4163-C98F-4F1A-85F8-AE244450FD5E}"/>
      </w:docPartPr>
      <w:docPartBody>
        <w:p w:rsidR="00714746" w:rsidRDefault="00714746">
          <w:pPr>
            <w:pStyle w:val="A987C069F8304A2EBC4E82D42FB84101"/>
          </w:pPr>
          <w:r w:rsidRPr="00F9176F">
            <w:t>location</w:t>
          </w:r>
        </w:p>
      </w:docPartBody>
    </w:docPart>
    <w:docPart>
      <w:docPartPr>
        <w:name w:val="77379CB5535244AC8E80E9FAAEDC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46D0-8A67-4CD8-A496-EA96506D6180}"/>
      </w:docPartPr>
      <w:docPartBody>
        <w:p w:rsidR="00714746" w:rsidRDefault="00714746">
          <w:pPr>
            <w:pStyle w:val="77379CB5535244AC8E80E9FAAEDCCEB0"/>
          </w:pPr>
          <w:r>
            <w:t>Month Year</w:t>
          </w:r>
        </w:p>
      </w:docPartBody>
    </w:docPart>
    <w:docPart>
      <w:docPartPr>
        <w:name w:val="C427EEF3ECA94F58AF5E468C6E7A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0603-4633-4D64-A9E3-4CCC75683F3B}"/>
      </w:docPartPr>
      <w:docPartBody>
        <w:p w:rsidR="00714746" w:rsidRDefault="00714746">
          <w:pPr>
            <w:pStyle w:val="C427EEF3ECA94F58AF5E468C6E7AC70C"/>
          </w:pPr>
          <w:r w:rsidRPr="00F9176F">
            <w:t>Role</w:t>
          </w:r>
        </w:p>
      </w:docPartBody>
    </w:docPart>
    <w:docPart>
      <w:docPartPr>
        <w:name w:val="07BBF49CFED747548BC049FB5B59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17C8-F606-403F-BEC3-45EF7A91BA91}"/>
      </w:docPartPr>
      <w:docPartBody>
        <w:p w:rsidR="00714746" w:rsidRDefault="00714746">
          <w:pPr>
            <w:pStyle w:val="07BBF49CFED747548BC049FB5B59E75A"/>
          </w:pPr>
          <w:r w:rsidRPr="00316C32">
            <w:t>Describe what you did and what your impact was</w:t>
          </w:r>
        </w:p>
      </w:docPartBody>
    </w:docPart>
    <w:docPart>
      <w:docPartPr>
        <w:name w:val="7D4CC57CB1904AB28835FBE6FF87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F7F3-C503-4594-AA82-7DD63C829F24}"/>
      </w:docPartPr>
      <w:docPartBody>
        <w:p w:rsidR="00714746" w:rsidRDefault="00714746">
          <w:pPr>
            <w:pStyle w:val="7D4CC57CB1904AB28835FBE6FF87C1CF"/>
          </w:pPr>
          <w:r>
            <w:t>Company</w:t>
          </w:r>
        </w:p>
      </w:docPartBody>
    </w:docPart>
    <w:docPart>
      <w:docPartPr>
        <w:name w:val="C837F4C2A7624AC5B316E37F3506D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AA4C-ED84-4DF7-9D8A-8B8DDC5C627F}"/>
      </w:docPartPr>
      <w:docPartBody>
        <w:p w:rsidR="00714746" w:rsidRDefault="00714746">
          <w:pPr>
            <w:pStyle w:val="C837F4C2A7624AC5B316E37F3506D414"/>
          </w:pPr>
          <w:r w:rsidRPr="00F9176F">
            <w:t>location</w:t>
          </w:r>
        </w:p>
      </w:docPartBody>
    </w:docPart>
    <w:docPart>
      <w:docPartPr>
        <w:name w:val="CB6FFA136C3B488A8A39BB879828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69AF-7869-4D14-BB94-CD59D4F2BE46}"/>
      </w:docPartPr>
      <w:docPartBody>
        <w:p w:rsidR="00714746" w:rsidRDefault="00714746">
          <w:pPr>
            <w:pStyle w:val="CB6FFA136C3B488A8A39BB879828F1C6"/>
          </w:pPr>
          <w:r>
            <w:t>Month Year</w:t>
          </w:r>
        </w:p>
      </w:docPartBody>
    </w:docPart>
    <w:docPart>
      <w:docPartPr>
        <w:name w:val="9660EE2DE9004B32927F71BAF00D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F0DD-9F05-4E65-9C30-4021D0A04DC5}"/>
      </w:docPartPr>
      <w:docPartBody>
        <w:p w:rsidR="00714746" w:rsidRDefault="00714746">
          <w:pPr>
            <w:pStyle w:val="9660EE2DE9004B32927F71BAF00D43B2"/>
          </w:pPr>
          <w:r w:rsidRPr="00F9176F">
            <w:t>Role</w:t>
          </w:r>
        </w:p>
      </w:docPartBody>
    </w:docPart>
    <w:docPart>
      <w:docPartPr>
        <w:name w:val="4EA18EFCD35442E18AC4763F5A75B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FA4D-4E90-4AC1-92CA-672BB3B9F4C5}"/>
      </w:docPartPr>
      <w:docPartBody>
        <w:p w:rsidR="00714746" w:rsidRDefault="00714746">
          <w:pPr>
            <w:pStyle w:val="4EA18EFCD35442E18AC4763F5A75BE15"/>
          </w:pPr>
          <w:r w:rsidRPr="00316C32">
            <w:t>Describe what you did and what your impact was</w:t>
          </w:r>
        </w:p>
      </w:docPartBody>
    </w:docPart>
    <w:docPart>
      <w:docPartPr>
        <w:name w:val="5F16870374524EB7ABDF9EDAA501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4B783-508D-44C9-87B8-68C7A1C1D6F7}"/>
      </w:docPartPr>
      <w:docPartBody>
        <w:p w:rsidR="00714746" w:rsidRDefault="00714746">
          <w:pPr>
            <w:pStyle w:val="5F16870374524EB7ABDF9EDAA501A018"/>
          </w:pPr>
          <w:r>
            <w:t>Company</w:t>
          </w:r>
        </w:p>
      </w:docPartBody>
    </w:docPart>
    <w:docPart>
      <w:docPartPr>
        <w:name w:val="76D82732057F473F9157E8D1DF48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D19D-4E6D-494D-8462-E1263653F015}"/>
      </w:docPartPr>
      <w:docPartBody>
        <w:p w:rsidR="00714746" w:rsidRDefault="00714746">
          <w:pPr>
            <w:pStyle w:val="76D82732057F473F9157E8D1DF48A065"/>
          </w:pPr>
          <w:r w:rsidRPr="00F9176F">
            <w:t>location</w:t>
          </w:r>
        </w:p>
      </w:docPartBody>
    </w:docPart>
    <w:docPart>
      <w:docPartPr>
        <w:name w:val="7D63AF5FB57B41E08FBC92778A6C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AAD3-0AEF-4F94-B99C-C65E9E2E2B32}"/>
      </w:docPartPr>
      <w:docPartBody>
        <w:p w:rsidR="00714746" w:rsidRDefault="00714746">
          <w:pPr>
            <w:pStyle w:val="7D63AF5FB57B41E08FBC92778A6CF651"/>
          </w:pPr>
          <w:r>
            <w:t>Month Year</w:t>
          </w:r>
        </w:p>
      </w:docPartBody>
    </w:docPart>
    <w:docPart>
      <w:docPartPr>
        <w:name w:val="AD4B7D0E59A3424A86ACCBE98D92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D5C4-FC65-4A44-A984-423785FDB5C7}"/>
      </w:docPartPr>
      <w:docPartBody>
        <w:p w:rsidR="00714746" w:rsidRDefault="00714746">
          <w:pPr>
            <w:pStyle w:val="AD4B7D0E59A3424A86ACCBE98D92A92F"/>
          </w:pPr>
          <w:r w:rsidRPr="00F9176F">
            <w:t>Role</w:t>
          </w:r>
        </w:p>
      </w:docPartBody>
    </w:docPart>
    <w:docPart>
      <w:docPartPr>
        <w:name w:val="B01811F4AB014DE8AB1415D8A62C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D783-6092-48A0-9D97-0AE25E87D405}"/>
      </w:docPartPr>
      <w:docPartBody>
        <w:p w:rsidR="00714746" w:rsidRDefault="00714746">
          <w:pPr>
            <w:pStyle w:val="B01811F4AB014DE8AB1415D8A62C6D7C"/>
          </w:pPr>
          <w:r w:rsidRPr="00316C32">
            <w:t>Describe what you did and what your impact was</w:t>
          </w:r>
        </w:p>
      </w:docPartBody>
    </w:docPart>
    <w:docPart>
      <w:docPartPr>
        <w:name w:val="C20CCE3D527F48878EADE8DA8C083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268D-C2E5-4F2A-8911-21264AB23148}"/>
      </w:docPartPr>
      <w:docPartBody>
        <w:p w:rsidR="00714746" w:rsidRDefault="00714746">
          <w:pPr>
            <w:pStyle w:val="C20CCE3D527F48878EADE8DA8C083009"/>
          </w:pPr>
          <w:r w:rsidRPr="00316C32">
            <w:t>Projects &amp; extracurricular</w:t>
          </w:r>
        </w:p>
      </w:docPartBody>
    </w:docPart>
    <w:docPart>
      <w:docPartPr>
        <w:name w:val="23326B1C51DD43B0BF4677AFEFF9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EAEA-E71E-4B76-9FEE-3A172F86DC4D}"/>
      </w:docPartPr>
      <w:docPartBody>
        <w:p w:rsidR="00714746" w:rsidRDefault="00714746">
          <w:pPr>
            <w:pStyle w:val="23326B1C51DD43B0BF4677AFEFF97E44"/>
          </w:pPr>
          <w:r w:rsidRPr="00316C32">
            <w:t>Project title</w:t>
          </w:r>
        </w:p>
      </w:docPartBody>
    </w:docPart>
    <w:docPart>
      <w:docPartPr>
        <w:name w:val="819C3F2EBB134E7090F37C79BCBC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95C6D-BF62-4050-8BBA-BB3DF8D77C50}"/>
      </w:docPartPr>
      <w:docPartBody>
        <w:p w:rsidR="00714746" w:rsidRDefault="00714746">
          <w:pPr>
            <w:pStyle w:val="819C3F2EBB134E7090F37C79BCBC547E"/>
          </w:pPr>
          <w:r w:rsidRPr="00316C32">
            <w:t>Month Year</w:t>
          </w:r>
        </w:p>
      </w:docPartBody>
    </w:docPart>
    <w:docPart>
      <w:docPartPr>
        <w:name w:val="91717440CB614879B0E8644231809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FD93-EB8C-4AE2-B39B-E76152376B02}"/>
      </w:docPartPr>
      <w:docPartBody>
        <w:p w:rsidR="00714746" w:rsidRDefault="00714746">
          <w:pPr>
            <w:pStyle w:val="91717440CB614879B0E8644231809635"/>
          </w:pPr>
          <w:r w:rsidRPr="00316C32">
            <w:t>Describe what you did/built etc.</w:t>
          </w:r>
        </w:p>
      </w:docPartBody>
    </w:docPart>
    <w:docPart>
      <w:docPartPr>
        <w:name w:val="96187D41C5D3448FB33D9658AEAF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5170-10A1-4302-A8AE-155448BA489E}"/>
      </w:docPartPr>
      <w:docPartBody>
        <w:p w:rsidR="00714746" w:rsidRDefault="00714746">
          <w:pPr>
            <w:pStyle w:val="96187D41C5D3448FB33D9658AEAFF837"/>
          </w:pPr>
          <w:r>
            <w:t>Activity</w:t>
          </w:r>
        </w:p>
      </w:docPartBody>
    </w:docPart>
    <w:docPart>
      <w:docPartPr>
        <w:name w:val="7378F1BF440843A89A3BEE7774CE5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D934E-0AF8-4ED2-A00B-70C9606C9720}"/>
      </w:docPartPr>
      <w:docPartBody>
        <w:p w:rsidR="00714746" w:rsidRDefault="00714746">
          <w:pPr>
            <w:pStyle w:val="7378F1BF440843A89A3BEE7774CE5FBF"/>
          </w:pPr>
          <w:r w:rsidRPr="00316C32">
            <w:rPr>
              <w:rFonts w:ascii="Calibri" w:hAnsi="Calibri" w:eastAsia="Calibri" w:cs="Calibri"/>
              <w:bCs/>
              <w:szCs w:val="20"/>
            </w:rPr>
            <w:t>Month Year</w:t>
          </w:r>
        </w:p>
      </w:docPartBody>
    </w:docPart>
    <w:docPart>
      <w:docPartPr>
        <w:name w:val="C9FED85A00DC4A19BD37F84A6249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AB7C-C413-4B7F-ACFA-D5297FDE8A94}"/>
      </w:docPartPr>
      <w:docPartBody>
        <w:p w:rsidRPr="00316C32" w:rsidR="00714746" w:rsidP="00316C32" w:rsidRDefault="00714746">
          <w:pPr>
            <w:pStyle w:val="ListBullet"/>
          </w:pPr>
          <w:r w:rsidRPr="00316C32">
            <w:t xml:space="preserve">Describe what you did/built etc. </w:t>
          </w:r>
        </w:p>
        <w:p w:rsidR="00714746" w:rsidRDefault="00714746">
          <w:pPr>
            <w:pStyle w:val="C9FED85A00DC4A19BD37F84A6249CD1B"/>
          </w:pPr>
          <w:r w:rsidRPr="00316C32">
            <w:t>Accomplishments</w:t>
          </w:r>
        </w:p>
      </w:docPartBody>
    </w:docPart>
    <w:docPart>
      <w:docPartPr>
        <w:name w:val="1F183C40E918481BB9A8E8C0258E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3122-5025-417B-89CA-BDE7232AFE41}"/>
      </w:docPartPr>
      <w:docPartBody>
        <w:p w:rsidR="00714746" w:rsidRDefault="00714746">
          <w:pPr>
            <w:pStyle w:val="1F183C40E918481BB9A8E8C0258E9A70"/>
          </w:pPr>
          <w:r>
            <w:t>Leadership experience</w:t>
          </w:r>
        </w:p>
      </w:docPartBody>
    </w:docPart>
    <w:docPart>
      <w:docPartPr>
        <w:name w:val="59DE6293323E4694B2FAAD94E172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0E86-5AC8-47DA-9C59-0478271FB083}"/>
      </w:docPartPr>
      <w:docPartBody>
        <w:p w:rsidR="00714746" w:rsidRDefault="00714746">
          <w:pPr>
            <w:pStyle w:val="59DE6293323E4694B2FAAD94E17215B2"/>
          </w:pPr>
          <w:r w:rsidRPr="00316C32">
            <w:rPr>
              <w:rFonts w:ascii="Calibri" w:hAnsi="Calibri" w:eastAsia="Calibri" w:cs="Calibri"/>
              <w:bCs/>
              <w:szCs w:val="20"/>
            </w:rPr>
            <w:t>Month Year</w:t>
          </w:r>
        </w:p>
      </w:docPartBody>
    </w:docPart>
    <w:docPart>
      <w:docPartPr>
        <w:name w:val="2469EEB73BE142CB921B5F352C8C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B06E-4FEE-4DBB-B341-3FEDA0E9E899}"/>
      </w:docPartPr>
      <w:docPartBody>
        <w:p w:rsidR="00714746" w:rsidRDefault="00714746">
          <w:pPr>
            <w:pStyle w:val="2469EEB73BE142CB921B5F352C8CDA89"/>
          </w:pPr>
          <w:r w:rsidRPr="00316C32">
            <w:t xml:space="preserve">Describe what you </w:t>
          </w:r>
          <w:r w:rsidRPr="00316C32">
            <w:t>did/built etc.</w:t>
          </w:r>
        </w:p>
      </w:docPartBody>
    </w:docPart>
    <w:docPart>
      <w:docPartPr>
        <w:name w:val="B1EB638559FF43BD8661D6667EEB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9ED2-80B5-4F25-AB9F-45DDC00275B1}"/>
      </w:docPartPr>
      <w:docPartBody>
        <w:p w:rsidR="00714746" w:rsidRDefault="00714746">
          <w:pPr>
            <w:pStyle w:val="B1EB638559FF43BD8661D6667EEB6535"/>
          </w:pPr>
          <w:r>
            <w:t>Skills</w:t>
          </w:r>
        </w:p>
      </w:docPartBody>
    </w:docPart>
    <w:docPart>
      <w:docPartPr>
        <w:name w:val="DA6441A1430B43729BCB50698E16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4845-0D7A-4EA2-A652-F30E48C7324D}"/>
      </w:docPartPr>
      <w:docPartBody>
        <w:p w:rsidR="00714746" w:rsidRDefault="00714746">
          <w:pPr>
            <w:pStyle w:val="DA6441A1430B43729BCB50698E167459"/>
          </w:pPr>
          <w:r w:rsidRPr="00316C32">
            <w:t>Programming languages:</w:t>
          </w:r>
        </w:p>
      </w:docPartBody>
    </w:docPart>
    <w:docPart>
      <w:docPartPr>
        <w:name w:val="0F7147A7186B4ECB9AC5597B517F6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584A-ED96-4FA2-859E-6BD3E7145E96}"/>
      </w:docPartPr>
      <w:docPartBody>
        <w:p w:rsidR="00714746" w:rsidRDefault="00714746">
          <w:pPr>
            <w:pStyle w:val="0F7147A7186B4ECB9AC5597B517F656F"/>
          </w:pPr>
          <w:r w:rsidRPr="00316C32">
            <w:rPr>
              <w:rStyle w:val="NotBold"/>
            </w:rPr>
            <w:t>List programming languages or skills</w:t>
          </w:r>
        </w:p>
      </w:docPartBody>
    </w:docPart>
    <w:docPart>
      <w:docPartPr>
        <w:name w:val="14D852D922F74168A40C3DE1D4A2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5214-8A44-49AD-879F-FE6A1287E1F3}"/>
      </w:docPartPr>
      <w:docPartBody>
        <w:p w:rsidR="00714746" w:rsidRDefault="00714746">
          <w:pPr>
            <w:pStyle w:val="14D852D922F74168A40C3DE1D4A2867A"/>
          </w:pPr>
          <w:r w:rsidRPr="00316C32">
            <w:t>Computer software/ frameworks:</w:t>
          </w:r>
        </w:p>
      </w:docPartBody>
    </w:docPart>
    <w:docPart>
      <w:docPartPr>
        <w:name w:val="F5B17B409E0643EC8730EE291C3A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46EE-7992-4ED3-B147-EB86682B42B4}"/>
      </w:docPartPr>
      <w:docPartBody>
        <w:p w:rsidR="00714746" w:rsidRDefault="00714746">
          <w:pPr>
            <w:pStyle w:val="F5B17B409E0643EC8730EE291C3A4B19"/>
          </w:pPr>
          <w:r w:rsidRPr="00316C32">
            <w:rPr>
              <w:rStyle w:val="NotBold"/>
            </w:rPr>
            <w:t>Microsoft office, Adobe Photoshop, Maple, Git, React, jQuery</w:t>
          </w:r>
        </w:p>
      </w:docPartBody>
    </w:docPart>
    <w:docPart>
      <w:docPartPr>
        <w:name w:val="9C3D7F6EEC0C4DAC8F27041B10E6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7735-FBD7-4D3A-8212-CF67FF1F7447}"/>
      </w:docPartPr>
      <w:docPartBody>
        <w:p w:rsidR="00714746" w:rsidRDefault="00714746">
          <w:pPr>
            <w:pStyle w:val="9C3D7F6EEC0C4DAC8F27041B10E623A9"/>
          </w:pPr>
          <w:r w:rsidRPr="00316C32">
            <w:t>Languages:</w:t>
          </w:r>
        </w:p>
      </w:docPartBody>
    </w:docPart>
    <w:docPart>
      <w:docPartPr>
        <w:name w:val="ECD4E0F7412544FA88C0D44985BA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320E-F60E-4D76-B3BC-38EE0528D971}"/>
      </w:docPartPr>
      <w:docPartBody>
        <w:p w:rsidR="00714746" w:rsidRDefault="00714746">
          <w:pPr>
            <w:pStyle w:val="ECD4E0F7412544FA88C0D44985BAE435"/>
          </w:pPr>
          <w:r w:rsidRPr="00316C32">
            <w:rPr>
              <w:rStyle w:val="NotBold"/>
            </w:rPr>
            <w:t>Portuguese (advanced), French (advanced)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44546A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44546A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496864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71"/>
    <w:rsid w:val="004D5585"/>
    <w:rsid w:val="00714746"/>
    <w:rsid w:val="00B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3320565DFF40FC8458742D21FAF1FA">
    <w:name w:val="203320565DFF40FC8458742D21FAF1FA"/>
  </w:style>
  <w:style w:type="paragraph" w:customStyle="1" w:styleId="67EA2099875B4204A3053C4B72B21137">
    <w:name w:val="67EA2099875B4204A3053C4B72B21137"/>
  </w:style>
  <w:style w:type="paragraph" w:customStyle="1" w:styleId="11AA2E574D004059BB3648A50AA63533">
    <w:name w:val="11AA2E574D004059BB3648A50AA63533"/>
  </w:style>
  <w:style w:type="paragraph" w:customStyle="1" w:styleId="199B781CC7A84C94BDD227FEB3F8072A">
    <w:name w:val="199B781CC7A84C94BDD227FEB3F8072A"/>
  </w:style>
  <w:style w:type="paragraph" w:customStyle="1" w:styleId="CB8AD757836D4AEE969CFE6199EC9C0E">
    <w:name w:val="CB8AD757836D4AEE969CFE6199EC9C0E"/>
  </w:style>
  <w:style w:type="paragraph" w:customStyle="1" w:styleId="ED9AC1ADBAE34F44A8C61F4262401898">
    <w:name w:val="ED9AC1ADBAE34F44A8C61F4262401898"/>
  </w:style>
  <w:style w:type="paragraph" w:customStyle="1" w:styleId="127C6021323E437A930DF6E186EEE5D4">
    <w:name w:val="127C6021323E437A930DF6E186EEE5D4"/>
  </w:style>
  <w:style w:type="paragraph" w:customStyle="1" w:styleId="CB7986649B5245A695180803F2E7BEFD">
    <w:name w:val="CB7986649B5245A695180803F2E7BEFD"/>
  </w:style>
  <w:style w:type="paragraph" w:customStyle="1" w:styleId="0FA7E4C2B9AE4B1BA94EB482AAADDF13">
    <w:name w:val="0FA7E4C2B9AE4B1BA94EB482AAADDF13"/>
  </w:style>
  <w:style w:type="paragraph" w:customStyle="1" w:styleId="2A3CB7A9384548A89FDC34252413E686">
    <w:name w:val="2A3CB7A9384548A89FDC34252413E686"/>
  </w:style>
  <w:style w:type="paragraph" w:customStyle="1" w:styleId="1E65E56C7CB847B4A01A596368DC021C">
    <w:name w:val="1E65E56C7CB847B4A01A596368DC021C"/>
  </w:style>
  <w:style w:type="paragraph" w:customStyle="1" w:styleId="0A87B5D759894452BECF48A23EED009B">
    <w:name w:val="0A87B5D759894452BECF48A23EED009B"/>
  </w:style>
  <w:style w:type="paragraph" w:customStyle="1" w:styleId="EDD101AD711D44479BA5652563C5F371">
    <w:name w:val="EDD101AD711D44479BA5652563C5F371"/>
  </w:style>
  <w:style w:type="paragraph" w:customStyle="1" w:styleId="EF375E8A7BC4415C82675E05DFFA3485">
    <w:name w:val="EF375E8A7BC4415C82675E05DFFA3485"/>
  </w:style>
  <w:style w:type="paragraph" w:customStyle="1" w:styleId="E140BC4A7C6649358C9D3FB722C85C92">
    <w:name w:val="E140BC4A7C6649358C9D3FB722C85C92"/>
  </w:style>
  <w:style w:type="paragraph" w:styleId="ListBullet">
    <w:name w:val="List Bullet"/>
    <w:basedOn w:val="Normal"/>
    <w:uiPriority w:val="99"/>
    <w:pPr>
      <w:numPr>
        <w:numId w:val="1"/>
      </w:numPr>
      <w:spacing w:line="278" w:lineRule="auto"/>
      <w:contextualSpacing/>
    </w:pPr>
    <w:rPr>
      <w:rFonts w:ascii="Franklin Gothic Book" w:hAnsi="Franklin Gothic Book"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pPr>
      <w:numPr>
        <w:ilvl w:val="1"/>
        <w:numId w:val="1"/>
      </w:numPr>
      <w:spacing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pPr>
      <w:numPr>
        <w:ilvl w:val="2"/>
        <w:numId w:val="1"/>
      </w:numPr>
      <w:spacing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pPr>
      <w:numPr>
        <w:ilvl w:val="3"/>
        <w:numId w:val="1"/>
      </w:numPr>
      <w:spacing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pPr>
      <w:numPr>
        <w:ilvl w:val="4"/>
        <w:numId w:val="1"/>
      </w:numPr>
      <w:spacing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szCs w:val="24"/>
      <w:lang w:eastAsia="ja-JP"/>
      <w14:ligatures w14:val="none"/>
    </w:rPr>
  </w:style>
  <w:style w:type="paragraph" w:customStyle="1" w:styleId="1B4668856A20493CA31935C7FFE57CFB">
    <w:name w:val="1B4668856A20493CA31935C7FFE57CFB"/>
  </w:style>
  <w:style w:type="paragraph" w:customStyle="1" w:styleId="930C6F2D60C94046AB3354AC780F8A5B">
    <w:name w:val="930C6F2D60C94046AB3354AC780F8A5B"/>
  </w:style>
  <w:style w:type="paragraph" w:customStyle="1" w:styleId="A987C069F8304A2EBC4E82D42FB84101">
    <w:name w:val="A987C069F8304A2EBC4E82D42FB84101"/>
  </w:style>
  <w:style w:type="paragraph" w:customStyle="1" w:styleId="77379CB5535244AC8E80E9FAAEDCCEB0">
    <w:name w:val="77379CB5535244AC8E80E9FAAEDCCEB0"/>
  </w:style>
  <w:style w:type="paragraph" w:customStyle="1" w:styleId="C427EEF3ECA94F58AF5E468C6E7AC70C">
    <w:name w:val="C427EEF3ECA94F58AF5E468C6E7AC70C"/>
  </w:style>
  <w:style w:type="paragraph" w:customStyle="1" w:styleId="07BBF49CFED747548BC049FB5B59E75A">
    <w:name w:val="07BBF49CFED747548BC049FB5B59E75A"/>
  </w:style>
  <w:style w:type="paragraph" w:customStyle="1" w:styleId="7D4CC57CB1904AB28835FBE6FF87C1CF">
    <w:name w:val="7D4CC57CB1904AB28835FBE6FF87C1CF"/>
  </w:style>
  <w:style w:type="paragraph" w:customStyle="1" w:styleId="C837F4C2A7624AC5B316E37F3506D414">
    <w:name w:val="C837F4C2A7624AC5B316E37F3506D414"/>
  </w:style>
  <w:style w:type="paragraph" w:customStyle="1" w:styleId="CB6FFA136C3B488A8A39BB879828F1C6">
    <w:name w:val="CB6FFA136C3B488A8A39BB879828F1C6"/>
  </w:style>
  <w:style w:type="paragraph" w:customStyle="1" w:styleId="9660EE2DE9004B32927F71BAF00D43B2">
    <w:name w:val="9660EE2DE9004B32927F71BAF00D43B2"/>
  </w:style>
  <w:style w:type="paragraph" w:customStyle="1" w:styleId="4EA18EFCD35442E18AC4763F5A75BE15">
    <w:name w:val="4EA18EFCD35442E18AC4763F5A75BE15"/>
  </w:style>
  <w:style w:type="paragraph" w:customStyle="1" w:styleId="5F16870374524EB7ABDF9EDAA501A018">
    <w:name w:val="5F16870374524EB7ABDF9EDAA501A018"/>
  </w:style>
  <w:style w:type="paragraph" w:customStyle="1" w:styleId="76D82732057F473F9157E8D1DF48A065">
    <w:name w:val="76D82732057F473F9157E8D1DF48A065"/>
  </w:style>
  <w:style w:type="paragraph" w:customStyle="1" w:styleId="7D63AF5FB57B41E08FBC92778A6CF651">
    <w:name w:val="7D63AF5FB57B41E08FBC92778A6CF651"/>
  </w:style>
  <w:style w:type="paragraph" w:customStyle="1" w:styleId="AD4B7D0E59A3424A86ACCBE98D92A92F">
    <w:name w:val="AD4B7D0E59A3424A86ACCBE98D92A92F"/>
  </w:style>
  <w:style w:type="paragraph" w:customStyle="1" w:styleId="B01811F4AB014DE8AB1415D8A62C6D7C">
    <w:name w:val="B01811F4AB014DE8AB1415D8A62C6D7C"/>
  </w:style>
  <w:style w:type="paragraph" w:customStyle="1" w:styleId="C20CCE3D527F48878EADE8DA8C083009">
    <w:name w:val="C20CCE3D527F48878EADE8DA8C083009"/>
  </w:style>
  <w:style w:type="paragraph" w:customStyle="1" w:styleId="23326B1C51DD43B0BF4677AFEFF97E44">
    <w:name w:val="23326B1C51DD43B0BF4677AFEFF97E44"/>
  </w:style>
  <w:style w:type="paragraph" w:customStyle="1" w:styleId="819C3F2EBB134E7090F37C79BCBC547E">
    <w:name w:val="819C3F2EBB134E7090F37C79BCBC547E"/>
  </w:style>
  <w:style w:type="paragraph" w:customStyle="1" w:styleId="91717440CB614879B0E8644231809635">
    <w:name w:val="91717440CB614879B0E8644231809635"/>
  </w:style>
  <w:style w:type="paragraph" w:customStyle="1" w:styleId="96187D41C5D3448FB33D9658AEAFF837">
    <w:name w:val="96187D41C5D3448FB33D9658AEAFF837"/>
  </w:style>
  <w:style w:type="paragraph" w:customStyle="1" w:styleId="7378F1BF440843A89A3BEE7774CE5FBF">
    <w:name w:val="7378F1BF440843A89A3BEE7774CE5FBF"/>
  </w:style>
  <w:style w:type="paragraph" w:customStyle="1" w:styleId="C9FED85A00DC4A19BD37F84A6249CD1B">
    <w:name w:val="C9FED85A00DC4A19BD37F84A6249CD1B"/>
  </w:style>
  <w:style w:type="paragraph" w:customStyle="1" w:styleId="1F183C40E918481BB9A8E8C0258E9A70">
    <w:name w:val="1F183C40E918481BB9A8E8C0258E9A70"/>
  </w:style>
  <w:style w:type="paragraph" w:customStyle="1" w:styleId="59DE6293323E4694B2FAAD94E17215B2">
    <w:name w:val="59DE6293323E4694B2FAAD94E17215B2"/>
  </w:style>
  <w:style w:type="paragraph" w:customStyle="1" w:styleId="2469EEB73BE142CB921B5F352C8CDA89">
    <w:name w:val="2469EEB73BE142CB921B5F352C8CDA89"/>
  </w:style>
  <w:style w:type="paragraph" w:customStyle="1" w:styleId="B1EB638559FF43BD8661D6667EEB6535">
    <w:name w:val="B1EB638559FF43BD8661D6667EEB6535"/>
  </w:style>
  <w:style w:type="paragraph" w:customStyle="1" w:styleId="DA6441A1430B43729BCB50698E167459">
    <w:name w:val="DA6441A1430B43729BCB50698E167459"/>
  </w:style>
  <w:style w:type="character" w:customStyle="1" w:styleId="NotBold">
    <w:name w:val="Not Bold"/>
    <w:uiPriority w:val="1"/>
    <w:qFormat/>
    <w:rPr>
      <w:b/>
      <w:bCs/>
      <w:color w:val="auto"/>
    </w:rPr>
  </w:style>
  <w:style w:type="paragraph" w:customStyle="1" w:styleId="0F7147A7186B4ECB9AC5597B517F656F">
    <w:name w:val="0F7147A7186B4ECB9AC5597B517F656F"/>
  </w:style>
  <w:style w:type="paragraph" w:customStyle="1" w:styleId="14D852D922F74168A40C3DE1D4A2867A">
    <w:name w:val="14D852D922F74168A40C3DE1D4A2867A"/>
  </w:style>
  <w:style w:type="paragraph" w:customStyle="1" w:styleId="F5B17B409E0643EC8730EE291C3A4B19">
    <w:name w:val="F5B17B409E0643EC8730EE291C3A4B19"/>
  </w:style>
  <w:style w:type="paragraph" w:customStyle="1" w:styleId="9C3D7F6EEC0C4DAC8F27041B10E623A9">
    <w:name w:val="9C3D7F6EEC0C4DAC8F27041B10E623A9"/>
  </w:style>
  <w:style w:type="paragraph" w:customStyle="1" w:styleId="ECD4E0F7412544FA88C0D44985BAE435">
    <w:name w:val="ECD4E0F7412544FA88C0D44985BAE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595fc48-5983-4979-9e00-9152a91491cd" xsi:nil="true"/>
    <MediaServiceKeyPoints xmlns="9c8af47f-2e05-4540-be81-322fa1de7580" xsi:nil="true"/>
    <lcf76f155ced4ddcb4097134ff3c332f xmlns="9c8af47f-2e05-4540-be81-322fa1de75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DCB8B129AAD46B81D1C3E734D7C9A" ma:contentTypeVersion="19" ma:contentTypeDescription="Create a new document." ma:contentTypeScope="" ma:versionID="0558089d6af02d7ce8107a5c0d7d0716">
  <xsd:schema xmlns:xsd="http://www.w3.org/2001/XMLSchema" xmlns:xs="http://www.w3.org/2001/XMLSchema" xmlns:p="http://schemas.microsoft.com/office/2006/metadata/properties" xmlns:ns1="http://schemas.microsoft.com/sharepoint/v3" xmlns:ns2="9c8af47f-2e05-4540-be81-322fa1de7580" xmlns:ns3="5595fc48-5983-4979-9e00-9152a91491cd" targetNamespace="http://schemas.microsoft.com/office/2006/metadata/properties" ma:root="true" ma:fieldsID="bca6d49d7e2cd1e22e8aef7d8dd935a0" ns1:_="" ns2:_="" ns3:_="">
    <xsd:import namespace="http://schemas.microsoft.com/sharepoint/v3"/>
    <xsd:import namespace="9c8af47f-2e05-4540-be81-322fa1de7580"/>
    <xsd:import namespace="5595fc48-5983-4979-9e00-9152a9149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f47f-2e05-4540-be81-322fa1de7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fc48-5983-4979-9e00-9152a9149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1d6e50-6c48-4e0b-85ac-ebd111ab618f}" ma:internalName="TaxCatchAll" ma:showField="CatchAllData" ma:web="5595fc48-5983-4979-9e00-9152a9149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  <ds:schemaRef ds:uri="5595fc48-5983-4979-9e00-9152a91491cd"/>
    <ds:schemaRef ds:uri="9c8af47f-2e05-4540-be81-322fa1de7580"/>
  </ds:schemaRefs>
</ds:datastoreItem>
</file>

<file path=customXml/itemProps3.xml><?xml version="1.0" encoding="utf-8"?>
<ds:datastoreItem xmlns:ds="http://schemas.openxmlformats.org/officeDocument/2006/customXml" ds:itemID="{FA1FA7FA-C72D-4AD3-B4BD-85AAC095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8af47f-2e05-4540-be81-322fa1de7580"/>
    <ds:schemaRef ds:uri="5595fc48-5983-4979-9e00-9152a9149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Basic%20professional%20resume.dotx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Broin, Bella</dc:creator>
  <keywords/>
  <dc:description/>
  <lastModifiedBy>Broin, Bella</lastModifiedBy>
  <revision>2</revision>
  <dcterms:created xsi:type="dcterms:W3CDTF">2024-05-29T19:31:00.0000000Z</dcterms:created>
  <dcterms:modified xsi:type="dcterms:W3CDTF">2024-05-29T19:33:33.7158036Z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0x010100A02DCB8B129AAD46B81D1C3E734D7C9A</vt:lpwstr>
  </property>
  <property fmtid="{D5CDD505-2E9C-101B-9397-08002B2CF9AE}" pid="3" name="MediaServiceImageTags">
    <vt:lpwstr/>
  </property>
</Properties>
</file>